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01DD0" w14:textId="108A94B0" w:rsidR="00A07836" w:rsidRDefault="00797FE2" w:rsidP="00D35C1F">
      <w:pPr>
        <w:spacing w:line="240" w:lineRule="auto"/>
        <w:jc w:val="center"/>
        <w:rPr>
          <w:b/>
          <w:bCs/>
          <w:sz w:val="24"/>
          <w:szCs w:val="24"/>
        </w:rPr>
      </w:pPr>
      <w:r w:rsidRPr="00E06AE1">
        <w:rPr>
          <w:b/>
          <w:bCs/>
          <w:sz w:val="24"/>
          <w:szCs w:val="24"/>
        </w:rPr>
        <w:t xml:space="preserve">PROGRAM </w:t>
      </w:r>
      <w:r w:rsidR="002D5B57" w:rsidRPr="00E06AE1">
        <w:rPr>
          <w:b/>
          <w:bCs/>
          <w:sz w:val="24"/>
          <w:szCs w:val="24"/>
        </w:rPr>
        <w:t>PARTICIPANT FORM – QUESNEL BRANCH</w:t>
      </w:r>
    </w:p>
    <w:p w14:paraId="60656D69" w14:textId="77777777" w:rsidR="00D35C1F" w:rsidRPr="00D35C1F" w:rsidRDefault="00D35C1F" w:rsidP="00D35C1F">
      <w:pPr>
        <w:spacing w:line="240" w:lineRule="auto"/>
        <w:jc w:val="center"/>
        <w:rPr>
          <w:b/>
          <w:bCs/>
          <w:sz w:val="2"/>
          <w:szCs w:val="2"/>
        </w:rPr>
      </w:pPr>
    </w:p>
    <w:p w14:paraId="16524E7B" w14:textId="7863FC73" w:rsidR="00177345" w:rsidRPr="00E06AE1" w:rsidRDefault="592766CC" w:rsidP="244508FA">
      <w:pPr>
        <w:spacing w:line="240" w:lineRule="auto"/>
        <w:rPr>
          <w:b/>
          <w:bCs/>
          <w:i/>
          <w:iCs/>
          <w:color w:val="002060"/>
          <w:sz w:val="28"/>
          <w:szCs w:val="28"/>
          <w:u w:val="single"/>
        </w:rPr>
      </w:pPr>
      <w:r w:rsidRPr="244508FA">
        <w:rPr>
          <w:b/>
          <w:bCs/>
          <w:sz w:val="28"/>
          <w:szCs w:val="28"/>
        </w:rPr>
        <w:t>NAME OF LIBRARY PROGRAM</w:t>
      </w:r>
      <w:r w:rsidR="36D7B451" w:rsidRPr="244508FA">
        <w:rPr>
          <w:b/>
          <w:bCs/>
          <w:sz w:val="28"/>
          <w:szCs w:val="28"/>
        </w:rPr>
        <w:t>:</w:t>
      </w:r>
      <w:r w:rsidRPr="244508FA">
        <w:rPr>
          <w:b/>
          <w:bCs/>
          <w:sz w:val="28"/>
          <w:szCs w:val="28"/>
        </w:rPr>
        <w:t xml:space="preserve">  </w:t>
      </w:r>
      <w:r w:rsidR="23293DF0" w:rsidRPr="244508FA">
        <w:rPr>
          <w:b/>
          <w:bCs/>
          <w:i/>
          <w:iCs/>
          <w:color w:val="002060"/>
          <w:sz w:val="28"/>
          <w:szCs w:val="28"/>
          <w:u w:val="single"/>
        </w:rPr>
        <w:t>20</w:t>
      </w:r>
      <w:r w:rsidR="480EC437" w:rsidRPr="244508FA">
        <w:rPr>
          <w:b/>
          <w:bCs/>
          <w:i/>
          <w:iCs/>
          <w:color w:val="002060"/>
          <w:sz w:val="28"/>
          <w:szCs w:val="28"/>
          <w:u w:val="single"/>
        </w:rPr>
        <w:t>2</w:t>
      </w:r>
      <w:r w:rsidR="00CD7068">
        <w:rPr>
          <w:b/>
          <w:bCs/>
          <w:i/>
          <w:iCs/>
          <w:color w:val="002060"/>
          <w:sz w:val="28"/>
          <w:szCs w:val="28"/>
          <w:u w:val="single"/>
        </w:rPr>
        <w:t>4</w:t>
      </w:r>
      <w:r w:rsidR="5A5800D2" w:rsidRPr="244508FA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Pr="244508FA">
        <w:rPr>
          <w:b/>
          <w:bCs/>
          <w:i/>
          <w:iCs/>
          <w:color w:val="002060"/>
          <w:sz w:val="28"/>
          <w:szCs w:val="28"/>
          <w:u w:val="single"/>
        </w:rPr>
        <w:t>SUMMER READING CLUB</w:t>
      </w:r>
    </w:p>
    <w:p w14:paraId="061E65FC" w14:textId="082121BA" w:rsidR="002D5B57" w:rsidRPr="00C0728D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>CHILD</w:t>
      </w:r>
      <w:r w:rsidR="005F7A59" w:rsidRPr="00C0728D">
        <w:rPr>
          <w:sz w:val="24"/>
          <w:szCs w:val="24"/>
        </w:rPr>
        <w:t>’</w:t>
      </w:r>
      <w:r w:rsidRPr="00C0728D">
        <w:rPr>
          <w:sz w:val="24"/>
          <w:szCs w:val="24"/>
        </w:rPr>
        <w:t>S NAME</w:t>
      </w:r>
      <w:r w:rsidR="001A04B8" w:rsidRPr="001A04B8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964948675"/>
          <w:placeholder>
            <w:docPart w:val="F86F9FF1F5B54E859E0D14DF645E07A8"/>
          </w:placeholder>
          <w:showingPlcHdr/>
          <w15:color w:val="C0C0C0"/>
        </w:sdtPr>
        <w:sdtEndPr/>
        <w:sdtContent>
          <w:r w:rsidR="00663CFA">
            <w:rPr>
              <w:rStyle w:val="PlaceholderText"/>
            </w:rPr>
            <w:t>(Fi</w:t>
          </w:r>
          <w:r w:rsidR="00BE3E88">
            <w:rPr>
              <w:rStyle w:val="PlaceholderText"/>
            </w:rPr>
            <w:t>rst and Last</w:t>
          </w:r>
          <w:r w:rsidR="00663CFA">
            <w:rPr>
              <w:rStyle w:val="PlaceholderText"/>
            </w:rPr>
            <w:t>)</w:t>
          </w:r>
        </w:sdtContent>
      </w:sdt>
      <w:r w:rsidR="001A04B8">
        <w:rPr>
          <w:sz w:val="24"/>
          <w:szCs w:val="24"/>
        </w:rPr>
        <w:t xml:space="preserve"> </w:t>
      </w:r>
      <w:r w:rsidRPr="00C0728D">
        <w:rPr>
          <w:sz w:val="24"/>
          <w:szCs w:val="24"/>
        </w:rPr>
        <w:t>AGE</w:t>
      </w:r>
      <w:r w:rsidR="001400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76011101"/>
          <w:placeholder>
            <w:docPart w:val="9EABA6EEB13B40B2B8F6BFE8F0095575"/>
          </w:placeholder>
          <w:showingPlcHdr/>
        </w:sdtPr>
        <w:sdtEndPr/>
        <w:sdtContent>
          <w:r w:rsidR="00D85046">
            <w:rPr>
              <w:rStyle w:val="PlaceholderText"/>
            </w:rPr>
            <w:t>(#)</w:t>
          </w:r>
        </w:sdtContent>
      </w:sdt>
      <w:r w:rsidR="005F7A59" w:rsidRPr="00C0728D">
        <w:rPr>
          <w:sz w:val="24"/>
          <w:szCs w:val="24"/>
        </w:rPr>
        <w:t xml:space="preserve"> </w:t>
      </w:r>
      <w:r w:rsidRPr="00C0728D">
        <w:rPr>
          <w:sz w:val="24"/>
          <w:szCs w:val="24"/>
        </w:rPr>
        <w:t>M</w:t>
      </w:r>
      <w:r w:rsidR="005F7A59" w:rsidRPr="00C0728D">
        <w:rPr>
          <w:sz w:val="24"/>
          <w:szCs w:val="24"/>
        </w:rPr>
        <w:t>ALE</w:t>
      </w:r>
      <w:r w:rsidRPr="00C0728D">
        <w:rPr>
          <w:sz w:val="24"/>
          <w:szCs w:val="24"/>
        </w:rPr>
        <w:t>/</w:t>
      </w:r>
      <w:r w:rsidR="00D65686" w:rsidRPr="00C0728D">
        <w:rPr>
          <w:sz w:val="24"/>
          <w:szCs w:val="24"/>
        </w:rPr>
        <w:t>F</w:t>
      </w:r>
      <w:r w:rsidR="005F7A59" w:rsidRPr="00C0728D">
        <w:rPr>
          <w:sz w:val="24"/>
          <w:szCs w:val="24"/>
        </w:rPr>
        <w:t>EMALE/NON-BINARY</w:t>
      </w:r>
      <w:r w:rsidR="008756E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68509596"/>
          <w:placeholder>
            <w:docPart w:val="6DB37F3BB10E4465B710AE46C8D8851C"/>
          </w:placeholder>
          <w:showingPlcHdr/>
        </w:sdtPr>
        <w:sdtEndPr/>
        <w:sdtContent>
          <w:r w:rsidR="00D85046">
            <w:rPr>
              <w:rStyle w:val="PlaceholderText"/>
            </w:rPr>
            <w:t>(M/</w:t>
          </w:r>
          <w:r w:rsidR="008756EC">
            <w:rPr>
              <w:rStyle w:val="PlaceholderText"/>
            </w:rPr>
            <w:t>F</w:t>
          </w:r>
          <w:r w:rsidR="005C3E99">
            <w:rPr>
              <w:rStyle w:val="PlaceholderText"/>
            </w:rPr>
            <w:t>/NB</w:t>
          </w:r>
          <w:r w:rsidR="00D85046">
            <w:rPr>
              <w:rStyle w:val="PlaceholderText"/>
            </w:rPr>
            <w:t>)</w:t>
          </w:r>
        </w:sdtContent>
      </w:sdt>
    </w:p>
    <w:p w14:paraId="573B1570" w14:textId="6334E4F2" w:rsidR="002D5B57" w:rsidRPr="00C0728D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>PARENT/GUARDIAN</w:t>
      </w:r>
      <w:r w:rsidR="005F7A59" w:rsidRPr="00C0728D">
        <w:rPr>
          <w:sz w:val="24"/>
          <w:szCs w:val="24"/>
        </w:rPr>
        <w:t>’</w:t>
      </w:r>
      <w:r w:rsidRPr="00C0728D">
        <w:rPr>
          <w:sz w:val="24"/>
          <w:szCs w:val="24"/>
        </w:rPr>
        <w:t>S NAME</w:t>
      </w:r>
      <w:sdt>
        <w:sdtPr>
          <w:rPr>
            <w:sz w:val="24"/>
            <w:szCs w:val="24"/>
          </w:rPr>
          <w:id w:val="801351739"/>
          <w:placeholder>
            <w:docPart w:val="821E094BA97349EDA6E64CAB6E5FE572"/>
          </w:placeholder>
          <w:showingPlcHdr/>
        </w:sdtPr>
        <w:sdtEndPr/>
        <w:sdtContent>
          <w:r w:rsidR="002F2264">
            <w:rPr>
              <w:sz w:val="24"/>
              <w:szCs w:val="24"/>
            </w:rPr>
            <w:t xml:space="preserve"> </w:t>
          </w:r>
          <w:r w:rsidR="00663CFA">
            <w:rPr>
              <w:rStyle w:val="PlaceholderText"/>
            </w:rPr>
            <w:t>(Fi</w:t>
          </w:r>
          <w:r w:rsidR="002F2264">
            <w:rPr>
              <w:rStyle w:val="PlaceholderText"/>
            </w:rPr>
            <w:t>rst and Last</w:t>
          </w:r>
          <w:r w:rsidR="00663CFA">
            <w:rPr>
              <w:rStyle w:val="PlaceholderText"/>
            </w:rPr>
            <w:t>)</w:t>
          </w:r>
        </w:sdtContent>
      </w:sdt>
    </w:p>
    <w:p w14:paraId="70AF177C" w14:textId="6450BDE7" w:rsidR="00D9268C" w:rsidRPr="000F52FC" w:rsidRDefault="00C23C04" w:rsidP="00D9268C">
      <w:pPr>
        <w:rPr>
          <w:sz w:val="24"/>
          <w:szCs w:val="24"/>
        </w:rPr>
      </w:pPr>
      <w:r w:rsidRPr="00C23C04">
        <w:rPr>
          <w:sz w:val="24"/>
          <w:szCs w:val="24"/>
        </w:rPr>
        <w:t>*</w:t>
      </w:r>
      <w:r w:rsidR="00D9268C" w:rsidRPr="00C23C04">
        <w:rPr>
          <w:sz w:val="24"/>
          <w:szCs w:val="24"/>
        </w:rPr>
        <w:t>EMAIL:</w:t>
      </w:r>
      <w:r w:rsidR="00D9268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4445437"/>
          <w:placeholder>
            <w:docPart w:val="19593CB5D90C4E4ABA7D0FC85AF1A3F1"/>
          </w:placeholder>
          <w:showingPlcHdr/>
        </w:sdtPr>
        <w:sdtEndPr/>
        <w:sdtContent>
          <w:r w:rsidR="00663CFA">
            <w:rPr>
              <w:rStyle w:val="PlaceholderText"/>
            </w:rPr>
            <w:t>(Email</w:t>
          </w:r>
          <w:r w:rsidR="002F2264">
            <w:rPr>
              <w:rStyle w:val="PlaceholderText"/>
            </w:rPr>
            <w:t xml:space="preserve"> That is Checked </w:t>
          </w:r>
          <w:r w:rsidR="002F2264" w:rsidRPr="005C3E99">
            <w:rPr>
              <w:rStyle w:val="PlaceholderText"/>
              <w:b/>
              <w:bCs/>
            </w:rPr>
            <w:t>Regularly</w:t>
          </w:r>
          <w:r w:rsidR="00663CFA">
            <w:rPr>
              <w:rStyle w:val="PlaceholderText"/>
            </w:rPr>
            <w:t>)</w:t>
          </w:r>
        </w:sdtContent>
      </w:sdt>
      <w:r w:rsidR="00DE560A">
        <w:rPr>
          <w:sz w:val="24"/>
          <w:szCs w:val="24"/>
        </w:rPr>
        <w:t xml:space="preserve"> </w:t>
      </w:r>
      <w:r w:rsidR="000F52FC">
        <w:rPr>
          <w:sz w:val="24"/>
          <w:szCs w:val="24"/>
        </w:rPr>
        <w:t>[</w:t>
      </w:r>
      <w:r w:rsidR="00DE560A">
        <w:rPr>
          <w:i/>
          <w:iCs/>
          <w:sz w:val="24"/>
          <w:szCs w:val="24"/>
        </w:rPr>
        <w:t>N</w:t>
      </w:r>
      <w:r w:rsidR="00B843E6" w:rsidRPr="00B843E6">
        <w:rPr>
          <w:i/>
          <w:iCs/>
          <w:sz w:val="24"/>
          <w:szCs w:val="24"/>
        </w:rPr>
        <w:t>ecessary for registration confirmation</w:t>
      </w:r>
      <w:r w:rsidR="000F52FC">
        <w:rPr>
          <w:sz w:val="24"/>
          <w:szCs w:val="24"/>
        </w:rPr>
        <w:t>]</w:t>
      </w:r>
    </w:p>
    <w:p w14:paraId="10B25FED" w14:textId="097793A1" w:rsidR="002D5B57" w:rsidRDefault="002D5B57" w:rsidP="002D5B57">
      <w:pPr>
        <w:rPr>
          <w:sz w:val="24"/>
          <w:szCs w:val="24"/>
        </w:rPr>
      </w:pPr>
      <w:r w:rsidRPr="00C0728D">
        <w:rPr>
          <w:sz w:val="24"/>
          <w:szCs w:val="24"/>
        </w:rPr>
        <w:t xml:space="preserve">PHONE </w:t>
      </w:r>
      <w:r w:rsidR="00797FE2" w:rsidRPr="00C0728D">
        <w:rPr>
          <w:sz w:val="24"/>
          <w:szCs w:val="24"/>
        </w:rPr>
        <w:t>NUMBERS (</w:t>
      </w:r>
      <w:r w:rsidRPr="00C0728D">
        <w:rPr>
          <w:sz w:val="24"/>
          <w:szCs w:val="24"/>
        </w:rPr>
        <w:t>home</w:t>
      </w:r>
      <w:r w:rsidR="00797FE2" w:rsidRPr="00C0728D">
        <w:rPr>
          <w:sz w:val="24"/>
          <w:szCs w:val="24"/>
        </w:rPr>
        <w:t xml:space="preserve">) </w:t>
      </w:r>
      <w:sdt>
        <w:sdtPr>
          <w:rPr>
            <w:sz w:val="24"/>
            <w:szCs w:val="24"/>
          </w:rPr>
          <w:id w:val="1778903661"/>
          <w:placeholder>
            <w:docPart w:val="6C17566DC2914D02824CEF61A022AE98"/>
          </w:placeholder>
          <w:showingPlcHdr/>
        </w:sdtPr>
        <w:sdtEndPr/>
        <w:sdtContent>
          <w:r w:rsidR="00663CFA">
            <w:rPr>
              <w:rStyle w:val="PlaceholderText"/>
            </w:rPr>
            <w:t>(#</w:t>
          </w:r>
          <w:r w:rsidR="005C3E99">
            <w:rPr>
              <w:rStyle w:val="PlaceholderText"/>
            </w:rPr>
            <w:t>##</w:t>
          </w:r>
          <w:r w:rsidR="009174E1">
            <w:rPr>
              <w:rStyle w:val="PlaceholderText"/>
            </w:rPr>
            <w:t xml:space="preserve"> ### ###</w:t>
          </w:r>
          <w:r w:rsidR="00663CFA">
            <w:rPr>
              <w:rStyle w:val="PlaceholderText"/>
            </w:rPr>
            <w:t>)</w:t>
          </w:r>
        </w:sdtContent>
      </w:sdt>
      <w:r w:rsidR="00140001">
        <w:rPr>
          <w:sz w:val="24"/>
          <w:szCs w:val="24"/>
        </w:rPr>
        <w:t xml:space="preserve"> </w:t>
      </w:r>
      <w:r w:rsidR="00797FE2" w:rsidRPr="00C0728D">
        <w:rPr>
          <w:sz w:val="24"/>
          <w:szCs w:val="24"/>
        </w:rPr>
        <w:t>(</w:t>
      </w:r>
      <w:r w:rsidRPr="00C0728D">
        <w:rPr>
          <w:sz w:val="24"/>
          <w:szCs w:val="24"/>
        </w:rPr>
        <w:t>cell</w:t>
      </w:r>
      <w:r w:rsidR="00797FE2" w:rsidRPr="00C0728D">
        <w:rPr>
          <w:sz w:val="24"/>
          <w:szCs w:val="24"/>
        </w:rPr>
        <w:t>)</w:t>
      </w:r>
      <w:r w:rsidR="000F52F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09229643"/>
          <w:placeholder>
            <w:docPart w:val="13BB01FD9AB2421483B5B867CC62ED48"/>
          </w:placeholder>
          <w:showingPlcHdr/>
        </w:sdtPr>
        <w:sdtEndPr/>
        <w:sdtContent>
          <w:r w:rsidR="00663CFA">
            <w:rPr>
              <w:rStyle w:val="PlaceholderText"/>
            </w:rPr>
            <w:t>(#</w:t>
          </w:r>
          <w:r w:rsidR="005C3E99">
            <w:rPr>
              <w:rStyle w:val="PlaceholderText"/>
            </w:rPr>
            <w:t>##</w:t>
          </w:r>
          <w:r w:rsidR="009174E1">
            <w:rPr>
              <w:rStyle w:val="PlaceholderText"/>
            </w:rPr>
            <w:t xml:space="preserve"> ### ###</w:t>
          </w:r>
          <w:r w:rsidR="00663CFA">
            <w:rPr>
              <w:rStyle w:val="PlaceholderText"/>
            </w:rPr>
            <w:t>)</w:t>
          </w:r>
        </w:sdtContent>
      </w:sdt>
    </w:p>
    <w:p w14:paraId="2616D2B4" w14:textId="452F4D49" w:rsidR="00503DE9" w:rsidRPr="00C0728D" w:rsidRDefault="2F6E5416" w:rsidP="002D5B57">
      <w:pPr>
        <w:rPr>
          <w:sz w:val="24"/>
          <w:szCs w:val="24"/>
        </w:rPr>
      </w:pPr>
      <w:r w:rsidRPr="244508FA">
        <w:rPr>
          <w:sz w:val="24"/>
          <w:szCs w:val="24"/>
        </w:rPr>
        <w:t>EMERGENCY CONTAC</w:t>
      </w:r>
      <w:r w:rsidR="0CFA44ED" w:rsidRPr="244508FA">
        <w:rPr>
          <w:sz w:val="24"/>
          <w:szCs w:val="24"/>
        </w:rPr>
        <w:t xml:space="preserve">T NAME </w:t>
      </w:r>
      <w:sdt>
        <w:sdtPr>
          <w:rPr>
            <w:sz w:val="24"/>
            <w:szCs w:val="24"/>
          </w:rPr>
          <w:id w:val="-521466104"/>
          <w:placeholder>
            <w:docPart w:val="C7DCEFB7D78D4B6AB7920AB19D07F9F4"/>
          </w:placeholder>
          <w:showingPlcHdr/>
        </w:sdtPr>
        <w:sdtEndPr/>
        <w:sdtContent>
          <w:r w:rsidR="002F2264">
            <w:rPr>
              <w:rStyle w:val="PlaceholderText"/>
            </w:rPr>
            <w:t>First and Last</w:t>
          </w:r>
        </w:sdtContent>
      </w:sdt>
      <w:r w:rsidR="00140001">
        <w:rPr>
          <w:sz w:val="24"/>
          <w:szCs w:val="24"/>
        </w:rPr>
        <w:t xml:space="preserve"> </w:t>
      </w:r>
      <w:r w:rsidR="727395B8" w:rsidRPr="244508FA">
        <w:rPr>
          <w:sz w:val="24"/>
          <w:szCs w:val="24"/>
        </w:rPr>
        <w:t xml:space="preserve">RELATIONSHIP </w:t>
      </w:r>
      <w:r w:rsidR="72B916B5" w:rsidRPr="244508FA">
        <w:rPr>
          <w:sz w:val="24"/>
          <w:szCs w:val="24"/>
        </w:rPr>
        <w:t xml:space="preserve">TO CHILD </w:t>
      </w:r>
      <w:sdt>
        <w:sdtPr>
          <w:rPr>
            <w:sz w:val="24"/>
            <w:szCs w:val="24"/>
          </w:rPr>
          <w:id w:val="-193618549"/>
          <w:placeholder>
            <w:docPart w:val="2101B791147E422DA77924266D2722A3"/>
          </w:placeholder>
          <w:showingPlcHdr/>
        </w:sdtPr>
        <w:sdtEndPr/>
        <w:sdtContent>
          <w:r w:rsidR="002F2264">
            <w:rPr>
              <w:rStyle w:val="PlaceholderText"/>
            </w:rPr>
            <w:t>(Ex</w:t>
          </w:r>
          <w:r w:rsidR="00663CFA">
            <w:rPr>
              <w:rStyle w:val="PlaceholderText"/>
            </w:rPr>
            <w:t xml:space="preserve">. </w:t>
          </w:r>
          <w:r w:rsidR="00857385">
            <w:rPr>
              <w:rStyle w:val="PlaceholderText"/>
            </w:rPr>
            <w:t>Aunt)</w:t>
          </w:r>
        </w:sdtContent>
      </w:sdt>
      <w:r w:rsidR="36F647E8" w:rsidRPr="244508FA">
        <w:rPr>
          <w:sz w:val="24"/>
          <w:szCs w:val="24"/>
        </w:rPr>
        <w:t xml:space="preserve"> </w:t>
      </w:r>
      <w:r w:rsidR="008F733D">
        <w:rPr>
          <w:sz w:val="24"/>
          <w:szCs w:val="24"/>
        </w:rPr>
        <w:t xml:space="preserve">EMERGENCY CONTACT </w:t>
      </w:r>
      <w:r w:rsidRPr="244508FA">
        <w:rPr>
          <w:sz w:val="24"/>
          <w:szCs w:val="24"/>
        </w:rPr>
        <w:t>PHONE</w:t>
      </w:r>
      <w:r w:rsidR="0014000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47856340"/>
          <w:placeholder>
            <w:docPart w:val="4CF1ED6C72954FAE9736363315808DAE"/>
          </w:placeholder>
          <w:showingPlcHdr/>
        </w:sdtPr>
        <w:sdtEndPr/>
        <w:sdtContent>
          <w:r w:rsidR="00663CFA">
            <w:rPr>
              <w:rStyle w:val="PlaceholderText"/>
            </w:rPr>
            <w:t>(###</w:t>
          </w:r>
          <w:r w:rsidR="009174E1">
            <w:rPr>
              <w:rStyle w:val="PlaceholderText"/>
            </w:rPr>
            <w:t xml:space="preserve"> ### ###</w:t>
          </w:r>
          <w:r w:rsidR="00663CFA">
            <w:rPr>
              <w:rStyle w:val="PlaceholderText"/>
            </w:rPr>
            <w:t>)</w:t>
          </w:r>
        </w:sdtContent>
      </w:sdt>
    </w:p>
    <w:p w14:paraId="29AA47FE" w14:textId="26DF8CC9" w:rsidR="00D35C1F" w:rsidRDefault="2F6E5416">
      <w:r w:rsidRPr="244508FA">
        <w:rPr>
          <w:b/>
          <w:bCs/>
          <w:sz w:val="24"/>
          <w:szCs w:val="24"/>
        </w:rPr>
        <w:t xml:space="preserve">ALLERGIES, </w:t>
      </w:r>
      <w:r w:rsidR="388713BC" w:rsidRPr="244508FA">
        <w:rPr>
          <w:b/>
          <w:bCs/>
          <w:sz w:val="24"/>
          <w:szCs w:val="24"/>
        </w:rPr>
        <w:t xml:space="preserve">BEHAVIOURAL </w:t>
      </w:r>
      <w:r w:rsidR="007711B6">
        <w:rPr>
          <w:b/>
          <w:bCs/>
          <w:sz w:val="24"/>
          <w:szCs w:val="24"/>
        </w:rPr>
        <w:t>CHALLENGES</w:t>
      </w:r>
      <w:r w:rsidRPr="244508FA">
        <w:rPr>
          <w:b/>
          <w:bCs/>
          <w:sz w:val="24"/>
          <w:szCs w:val="24"/>
        </w:rPr>
        <w:t>, DISABILITIES, MEDICATIONS, MEDICAL CONDITIONS</w:t>
      </w:r>
      <w:r w:rsidR="007711B6">
        <w:rPr>
          <w:b/>
          <w:bCs/>
          <w:sz w:val="24"/>
          <w:szCs w:val="24"/>
        </w:rPr>
        <w:t xml:space="preserve">: </w:t>
      </w:r>
      <w:sdt>
        <w:sdtPr>
          <w:rPr>
            <w:b/>
            <w:bCs/>
            <w:sz w:val="24"/>
            <w:szCs w:val="24"/>
          </w:rPr>
          <w:id w:val="-1383868455"/>
          <w:placeholder>
            <w:docPart w:val="E25FB85306284A21AA8171BA205A2F30"/>
          </w:placeholder>
          <w:showingPlcHdr/>
        </w:sdtPr>
        <w:sdtEndPr/>
        <w:sdtContent>
          <w:r w:rsidR="002719F8">
            <w:rPr>
              <w:rStyle w:val="PlaceholderText"/>
            </w:rPr>
            <w:t>(An</w:t>
          </w:r>
          <w:r w:rsidR="00857385">
            <w:rPr>
              <w:rStyle w:val="PlaceholderText"/>
            </w:rPr>
            <w:t xml:space="preserve">ything that you believe </w:t>
          </w:r>
          <w:r w:rsidR="00997CE3">
            <w:rPr>
              <w:rStyle w:val="PlaceholderText"/>
            </w:rPr>
            <w:t>the coordinator must know for the safety and wellbeing of the child</w:t>
          </w:r>
          <w:r w:rsidR="004842EF">
            <w:rPr>
              <w:rStyle w:val="PlaceholderText"/>
            </w:rPr>
            <w:t xml:space="preserve">, </w:t>
          </w:r>
          <w:r w:rsidR="00C23482">
            <w:rPr>
              <w:rStyle w:val="PlaceholderText"/>
            </w:rPr>
            <w:t>including</w:t>
          </w:r>
          <w:r w:rsidR="00890B13">
            <w:rPr>
              <w:rStyle w:val="PlaceholderText"/>
            </w:rPr>
            <w:t xml:space="preserve"> but not limited to </w:t>
          </w:r>
          <w:r w:rsidR="004842EF">
            <w:rPr>
              <w:rStyle w:val="PlaceholderText"/>
            </w:rPr>
            <w:t xml:space="preserve">social interactions with the coordinator and </w:t>
          </w:r>
          <w:r w:rsidR="00C23482">
            <w:rPr>
              <w:rStyle w:val="PlaceholderText"/>
            </w:rPr>
            <w:t>peers</w:t>
          </w:r>
          <w:r w:rsidR="00663CFA">
            <w:rPr>
              <w:rStyle w:val="PlaceholderText"/>
            </w:rPr>
            <w:t>)</w:t>
          </w:r>
        </w:sdtContent>
      </w:sdt>
    </w:p>
    <w:p w14:paraId="2C261DBA" w14:textId="77777777" w:rsidR="00B62A0F" w:rsidRPr="00B62A0F" w:rsidRDefault="00B62A0F" w:rsidP="002D5B57">
      <w:pPr>
        <w:rPr>
          <w:rFonts w:cstheme="minorHAnsi"/>
          <w:sz w:val="2"/>
          <w:szCs w:val="2"/>
        </w:rPr>
      </w:pPr>
    </w:p>
    <w:p w14:paraId="70C24375" w14:textId="4F59E94E" w:rsidR="00C0728D" w:rsidRPr="00B62A0F" w:rsidRDefault="00A47B54" w:rsidP="002D5B57">
      <w:pPr>
        <w:rPr>
          <w:rFonts w:cstheme="minorHAnsi"/>
          <w:b/>
          <w:bCs/>
          <w:sz w:val="24"/>
          <w:szCs w:val="24"/>
        </w:rPr>
      </w:pPr>
      <w:r w:rsidRPr="00B62A0F">
        <w:rPr>
          <w:rFonts w:cstheme="minorHAnsi"/>
          <w:b/>
          <w:bCs/>
          <w:sz w:val="24"/>
          <w:szCs w:val="24"/>
        </w:rPr>
        <w:t xml:space="preserve">I, </w:t>
      </w:r>
      <w:sdt>
        <w:sdtPr>
          <w:rPr>
            <w:rFonts w:cstheme="minorHAnsi"/>
            <w:b/>
            <w:bCs/>
            <w:sz w:val="24"/>
            <w:szCs w:val="24"/>
          </w:rPr>
          <w:id w:val="-91325450"/>
          <w:placeholder>
            <w:docPart w:val="D3DCF5E6D11C467E9932BE1EA5FDA557"/>
          </w:placeholder>
          <w:showingPlcHdr/>
        </w:sdtPr>
        <w:sdtEndPr/>
        <w:sdtContent>
          <w:r w:rsidR="002719F8">
            <w:rPr>
              <w:rStyle w:val="PlaceholderText"/>
            </w:rPr>
            <w:t>(Par</w:t>
          </w:r>
          <w:r w:rsidR="00D7234E">
            <w:rPr>
              <w:rStyle w:val="PlaceholderText"/>
            </w:rPr>
            <w:t>ent/Guardian First and Last Name</w:t>
          </w:r>
          <w:r w:rsidR="002719F8">
            <w:rPr>
              <w:rStyle w:val="PlaceholderText"/>
            </w:rPr>
            <w:t>)</w:t>
          </w:r>
          <w:r w:rsidR="00BE3E88">
            <w:rPr>
              <w:rStyle w:val="PlaceholderText"/>
            </w:rPr>
            <w:t xml:space="preserve"> </w:t>
          </w:r>
        </w:sdtContent>
      </w:sdt>
      <w:r w:rsidRPr="00B62A0F">
        <w:rPr>
          <w:rFonts w:cstheme="minorHAnsi"/>
          <w:b/>
          <w:bCs/>
          <w:sz w:val="24"/>
          <w:szCs w:val="24"/>
        </w:rPr>
        <w:t xml:space="preserve">CERTIFY THAT MY CHILD, </w:t>
      </w:r>
      <w:sdt>
        <w:sdtPr>
          <w:rPr>
            <w:rFonts w:cstheme="minorHAnsi"/>
            <w:b/>
            <w:bCs/>
            <w:sz w:val="24"/>
            <w:szCs w:val="24"/>
          </w:rPr>
          <w:id w:val="-2057149985"/>
          <w:placeholder>
            <w:docPart w:val="6917C022E694484EB328DFA0B092FE06"/>
          </w:placeholder>
          <w:showingPlcHdr/>
        </w:sdtPr>
        <w:sdtEndPr/>
        <w:sdtContent>
          <w:r w:rsidR="002719F8">
            <w:rPr>
              <w:rStyle w:val="PlaceholderText"/>
            </w:rPr>
            <w:t>(Fir</w:t>
          </w:r>
          <w:r w:rsidR="00BE3E88">
            <w:rPr>
              <w:rStyle w:val="PlaceholderText"/>
            </w:rPr>
            <w:t>st and Last Name</w:t>
          </w:r>
          <w:r w:rsidR="002719F8">
            <w:rPr>
              <w:rStyle w:val="PlaceholderText"/>
            </w:rPr>
            <w:t>)</w:t>
          </w:r>
        </w:sdtContent>
      </w:sdt>
      <w:r w:rsidRPr="00B62A0F">
        <w:rPr>
          <w:rFonts w:cstheme="minorHAnsi"/>
          <w:b/>
          <w:bCs/>
          <w:sz w:val="24"/>
          <w:szCs w:val="24"/>
        </w:rPr>
        <w:t xml:space="preserve"> IS CAPABLE OF PARTICIPATING IN THE ABOVE-MENTIONED LIBRARY PROGRAM.</w:t>
      </w:r>
    </w:p>
    <w:p w14:paraId="573B8CAE" w14:textId="452DA545" w:rsidR="00A92965" w:rsidRPr="00C0728D" w:rsidRDefault="269DE248" w:rsidP="00A92965">
      <w:pPr>
        <w:spacing w:after="0"/>
        <w:rPr>
          <w:rFonts w:cstheme="minorHAnsi"/>
          <w:sz w:val="24"/>
          <w:szCs w:val="24"/>
        </w:rPr>
      </w:pPr>
      <w:r w:rsidRPr="244508FA">
        <w:rPr>
          <w:sz w:val="24"/>
          <w:szCs w:val="24"/>
        </w:rPr>
        <w:t>I GIVE PERMISSION FOR MY CHILD</w:t>
      </w:r>
      <w:r w:rsidR="388713BC" w:rsidRPr="244508FA">
        <w:rPr>
          <w:sz w:val="24"/>
          <w:szCs w:val="24"/>
        </w:rPr>
        <w:t xml:space="preserve"> TO TAKE PART IN ANY PICTURES THAT WILL BE TAKING PLACE DURING THE COURSE OF THE LIBRARY PROGRAM. </w:t>
      </w:r>
      <w:r w:rsidR="473D43FF" w:rsidRPr="244508FA">
        <w:rPr>
          <w:sz w:val="24"/>
          <w:szCs w:val="24"/>
        </w:rPr>
        <w:t>(</w:t>
      </w:r>
      <w:r w:rsidR="388713BC" w:rsidRPr="244508FA">
        <w:rPr>
          <w:sz w:val="24"/>
          <w:szCs w:val="24"/>
        </w:rPr>
        <w:t>PICTURES MAY BE USED TO PROMOTE LIBRARY PROGRAMS ON SOCIAL MEDIA AND IN LOCAL NEWSPAPERS.</w:t>
      </w:r>
      <w:r w:rsidR="473D43FF" w:rsidRPr="244508FA">
        <w:rPr>
          <w:sz w:val="24"/>
          <w:szCs w:val="24"/>
        </w:rPr>
        <w:t>)</w:t>
      </w:r>
      <w:r w:rsidR="388713BC" w:rsidRPr="244508FA">
        <w:rPr>
          <w:sz w:val="24"/>
          <w:szCs w:val="24"/>
        </w:rPr>
        <w:t xml:space="preserve"> </w:t>
      </w:r>
      <w:r w:rsidR="473D43FF" w:rsidRPr="244508FA">
        <w:rPr>
          <w:sz w:val="24"/>
          <w:szCs w:val="24"/>
        </w:rPr>
        <w:t xml:space="preserve">  </w:t>
      </w:r>
    </w:p>
    <w:p w14:paraId="50D3F4C7" w14:textId="453A520F" w:rsidR="25C6A9EB" w:rsidRDefault="25C6A9EB" w:rsidP="244508FA">
      <w:pPr>
        <w:spacing w:after="0"/>
        <w:rPr>
          <w:b/>
          <w:bCs/>
          <w:sz w:val="24"/>
          <w:szCs w:val="24"/>
        </w:rPr>
      </w:pPr>
      <w:r w:rsidRPr="244508FA">
        <w:rPr>
          <w:b/>
          <w:bCs/>
          <w:sz w:val="24"/>
          <w:szCs w:val="24"/>
        </w:rPr>
        <w:t xml:space="preserve">YES </w:t>
      </w:r>
      <w:sdt>
        <w:sdtPr>
          <w:rPr>
            <w:b/>
            <w:bCs/>
            <w:sz w:val="24"/>
            <w:szCs w:val="24"/>
          </w:rPr>
          <w:id w:val="12502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87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244508FA">
        <w:rPr>
          <w:b/>
          <w:bCs/>
          <w:sz w:val="24"/>
          <w:szCs w:val="24"/>
        </w:rPr>
        <w:t xml:space="preserve">   NO</w:t>
      </w:r>
      <w:r w:rsidR="00F2379F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170938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7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289C5B8C" w14:textId="7A7FE9F7" w:rsidR="006F5C2D" w:rsidRPr="00C0728D" w:rsidRDefault="0063286F" w:rsidP="00A92965">
      <w:pPr>
        <w:spacing w:after="0"/>
        <w:rPr>
          <w:rFonts w:cstheme="minorHAnsi"/>
          <w:b/>
          <w:bCs/>
          <w:sz w:val="24"/>
          <w:szCs w:val="24"/>
        </w:rPr>
      </w:pPr>
      <w:r w:rsidRPr="00C0728D">
        <w:rPr>
          <w:rFonts w:cstheme="minorHAnsi"/>
          <w:b/>
          <w:bCs/>
          <w:sz w:val="24"/>
          <w:szCs w:val="24"/>
        </w:rPr>
        <w:t xml:space="preserve"> </w:t>
      </w:r>
    </w:p>
    <w:p w14:paraId="6EC15FDF" w14:textId="33A618C1" w:rsidR="473D43FF" w:rsidRDefault="473D43FF" w:rsidP="244508FA">
      <w:pPr>
        <w:rPr>
          <w:sz w:val="24"/>
          <w:szCs w:val="24"/>
        </w:rPr>
      </w:pPr>
      <w:r w:rsidRPr="244508FA">
        <w:rPr>
          <w:sz w:val="24"/>
          <w:szCs w:val="24"/>
        </w:rPr>
        <w:t>I AGREE THAT THE SPONSORING BODIES OF THE PROGRAM SHALL NOT BE HELD LIABLE FOR ANY INJURY ARISING OUT OF PARTICIPATION IN THE LIBRARY PROGRAM.</w:t>
      </w:r>
      <w:r w:rsidR="4BB161E7" w:rsidRPr="244508FA">
        <w:rPr>
          <w:sz w:val="24"/>
          <w:szCs w:val="24"/>
        </w:rPr>
        <w:t xml:space="preserve"> </w:t>
      </w:r>
      <w:r w:rsidR="03040036" w:rsidRPr="244508FA">
        <w:rPr>
          <w:sz w:val="24"/>
          <w:szCs w:val="24"/>
        </w:rPr>
        <w:t xml:space="preserve"> I UNDERSTAND THAT THE PARENT/GUARDIAN MUST REMAIN IN THE LIBRARY BUILDING FOR CHILDREN 5 YEARS AND UNDER</w:t>
      </w:r>
      <w:r w:rsidR="3AC29CA4" w:rsidRPr="244508FA">
        <w:rPr>
          <w:sz w:val="24"/>
          <w:szCs w:val="24"/>
        </w:rPr>
        <w:t xml:space="preserve">. </w:t>
      </w:r>
    </w:p>
    <w:p w14:paraId="345C613B" w14:textId="589BD06D" w:rsidR="3AC29CA4" w:rsidRDefault="00A51F42" w:rsidP="244508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INITIAL</w:t>
      </w:r>
      <w:sdt>
        <w:sdtPr>
          <w:rPr>
            <w:b/>
            <w:bCs/>
            <w:sz w:val="24"/>
            <w:szCs w:val="24"/>
          </w:rPr>
          <w:id w:val="-2114045429"/>
          <w:placeholder>
            <w:docPart w:val="74A7B881E0CE44E29A88CD92FF466103"/>
          </w:placeholder>
          <w:showingPlcHdr/>
        </w:sdtPr>
        <w:sdtEndPr/>
        <w:sdtContent>
          <w:r w:rsidR="00C23482">
            <w:rPr>
              <w:rStyle w:val="PlaceholderText"/>
            </w:rPr>
            <w:t xml:space="preserve"> </w:t>
          </w:r>
          <w:r w:rsidR="002719F8">
            <w:rPr>
              <w:rStyle w:val="PlaceholderText"/>
            </w:rPr>
            <w:t>(</w:t>
          </w:r>
          <w:r w:rsidR="00C23482">
            <w:rPr>
              <w:rStyle w:val="PlaceholderText"/>
            </w:rPr>
            <w:t>First and Last Initials</w:t>
          </w:r>
          <w:r w:rsidR="002719F8">
            <w:rPr>
              <w:rStyle w:val="PlaceholderText"/>
            </w:rPr>
            <w:t>)</w:t>
          </w:r>
        </w:sdtContent>
      </w:sdt>
    </w:p>
    <w:p w14:paraId="5A124E7D" w14:textId="179296CB" w:rsidR="00DE560A" w:rsidRDefault="00F456E5" w:rsidP="00877EEF">
      <w:pPr>
        <w:pBdr>
          <w:bottom w:val="single" w:sz="12" w:space="1" w:color="auto"/>
        </w:pBdr>
        <w:jc w:val="center"/>
        <w:rPr>
          <w:i/>
          <w:iCs/>
          <w:sz w:val="28"/>
          <w:szCs w:val="28"/>
        </w:rPr>
      </w:pPr>
      <w:r w:rsidRPr="00B62A0F">
        <w:rPr>
          <w:i/>
          <w:iCs/>
          <w:sz w:val="28"/>
          <w:szCs w:val="28"/>
        </w:rPr>
        <w:t>*</w:t>
      </w:r>
      <w:r w:rsidR="00B62A0F" w:rsidRPr="00B62A0F">
        <w:rPr>
          <w:i/>
          <w:iCs/>
          <w:sz w:val="28"/>
          <w:szCs w:val="28"/>
        </w:rPr>
        <w:t xml:space="preserve">Please note that poor or unmanageable behaviour may result in </w:t>
      </w:r>
      <w:r w:rsidR="00B62A0F">
        <w:rPr>
          <w:i/>
          <w:iCs/>
          <w:sz w:val="28"/>
          <w:szCs w:val="28"/>
        </w:rPr>
        <w:t>the</w:t>
      </w:r>
      <w:r w:rsidR="00B62A0F" w:rsidRPr="00B62A0F">
        <w:rPr>
          <w:i/>
          <w:iCs/>
          <w:sz w:val="28"/>
          <w:szCs w:val="28"/>
        </w:rPr>
        <w:t xml:space="preserve"> child’s removal from the </w:t>
      </w:r>
      <w:proofErr w:type="gramStart"/>
      <w:r w:rsidR="00B62A0F" w:rsidRPr="00B62A0F">
        <w:rPr>
          <w:i/>
          <w:iCs/>
          <w:sz w:val="28"/>
          <w:szCs w:val="28"/>
        </w:rPr>
        <w:t>program.</w:t>
      </w:r>
      <w:r w:rsidR="00D7234E">
        <w:rPr>
          <w:i/>
          <w:iCs/>
          <w:sz w:val="28"/>
          <w:szCs w:val="28"/>
        </w:rPr>
        <w:t>*</w:t>
      </w:r>
      <w:proofErr w:type="gramEnd"/>
    </w:p>
    <w:p w14:paraId="07BBE807" w14:textId="77777777" w:rsidR="00877EEF" w:rsidRPr="00877EEF" w:rsidRDefault="00877EEF" w:rsidP="00877EEF">
      <w:pPr>
        <w:pBdr>
          <w:bottom w:val="single" w:sz="12" w:space="1" w:color="auto"/>
        </w:pBdr>
        <w:jc w:val="center"/>
        <w:rPr>
          <w:sz w:val="2"/>
          <w:szCs w:val="2"/>
        </w:rPr>
      </w:pPr>
    </w:p>
    <w:p w14:paraId="2ABF1A7D" w14:textId="033093A3" w:rsidR="00C25FBD" w:rsidRPr="0038278D" w:rsidRDefault="24D6E0FD" w:rsidP="244508FA">
      <w:pPr>
        <w:rPr>
          <w:b/>
          <w:bCs/>
          <w:sz w:val="24"/>
          <w:szCs w:val="24"/>
        </w:rPr>
      </w:pPr>
      <w:r w:rsidRPr="244508FA">
        <w:rPr>
          <w:sz w:val="24"/>
          <w:szCs w:val="24"/>
        </w:rPr>
        <w:t>OTHER THAN M</w:t>
      </w:r>
      <w:r w:rsidR="26CB7185" w:rsidRPr="244508FA">
        <w:rPr>
          <w:sz w:val="24"/>
          <w:szCs w:val="24"/>
        </w:rPr>
        <w:t>YSELF</w:t>
      </w:r>
      <w:r w:rsidRPr="244508FA">
        <w:rPr>
          <w:sz w:val="24"/>
          <w:szCs w:val="24"/>
        </w:rPr>
        <w:t>, THE FOLLOWING</w:t>
      </w:r>
      <w:r w:rsidR="76FC53DB" w:rsidRPr="244508FA">
        <w:rPr>
          <w:sz w:val="24"/>
          <w:szCs w:val="24"/>
        </w:rPr>
        <w:t xml:space="preserve"> C</w:t>
      </w:r>
      <w:r w:rsidR="007964B9">
        <w:rPr>
          <w:sz w:val="24"/>
          <w:szCs w:val="24"/>
        </w:rPr>
        <w:t>ONTACTS</w:t>
      </w:r>
      <w:r w:rsidRPr="244508FA">
        <w:rPr>
          <w:sz w:val="24"/>
          <w:szCs w:val="24"/>
        </w:rPr>
        <w:t xml:space="preserve"> HAVE </w:t>
      </w:r>
      <w:r w:rsidR="00E73C0C">
        <w:rPr>
          <w:sz w:val="24"/>
          <w:szCs w:val="24"/>
        </w:rPr>
        <w:t xml:space="preserve">MY </w:t>
      </w:r>
      <w:r w:rsidRPr="244508FA">
        <w:rPr>
          <w:sz w:val="24"/>
          <w:szCs w:val="24"/>
        </w:rPr>
        <w:t xml:space="preserve">PERMISSION TO PICK UP MY CHILD FROM </w:t>
      </w:r>
      <w:r w:rsidR="007964B9">
        <w:rPr>
          <w:sz w:val="24"/>
          <w:szCs w:val="24"/>
        </w:rPr>
        <w:t>THE PROGRAM:</w:t>
      </w:r>
    </w:p>
    <w:p w14:paraId="0F28E6C6" w14:textId="0DBF3757" w:rsidR="00177345" w:rsidRPr="00D7234E" w:rsidRDefault="00A92965" w:rsidP="00177345">
      <w:pPr>
        <w:spacing w:line="480" w:lineRule="auto"/>
        <w:rPr>
          <w:rFonts w:cstheme="minorHAnsi"/>
        </w:rPr>
      </w:pPr>
      <w:r w:rsidRPr="00D7234E">
        <w:rPr>
          <w:rFonts w:cstheme="minorHAnsi"/>
        </w:rPr>
        <w:t xml:space="preserve">NAME: </w:t>
      </w:r>
      <w:sdt>
        <w:sdtPr>
          <w:rPr>
            <w:rFonts w:cstheme="minorHAnsi"/>
          </w:rPr>
          <w:id w:val="1722711025"/>
          <w:placeholder>
            <w:docPart w:val="2F03BDB453BC48288345DFDC5E489095"/>
          </w:placeholder>
          <w:showingPlcHdr/>
        </w:sdtPr>
        <w:sdtEndPr/>
        <w:sdtContent>
          <w:r w:rsidR="00BE7A74">
            <w:rPr>
              <w:rStyle w:val="PlaceholderText"/>
            </w:rPr>
            <w:t>(Fi</w:t>
          </w:r>
          <w:r w:rsidR="00C23482" w:rsidRPr="00D7234E">
            <w:rPr>
              <w:rStyle w:val="PlaceholderText"/>
            </w:rPr>
            <w:t>rst and Last</w:t>
          </w:r>
          <w:r w:rsidR="002719F8">
            <w:rPr>
              <w:rStyle w:val="PlaceholderText"/>
            </w:rPr>
            <w:t>)</w:t>
          </w:r>
        </w:sdtContent>
      </w:sdt>
      <w:r w:rsidR="00C23482" w:rsidRPr="00D7234E">
        <w:rPr>
          <w:rFonts w:cstheme="minorHAnsi"/>
        </w:rPr>
        <w:t xml:space="preserve"> </w:t>
      </w:r>
      <w:r w:rsidRPr="00D7234E">
        <w:rPr>
          <w:rFonts w:cstheme="minorHAnsi"/>
        </w:rPr>
        <w:t>RELATIONSHIP TO CHILD:</w:t>
      </w:r>
      <w:r w:rsidR="00DF1C73" w:rsidRPr="00D7234E">
        <w:rPr>
          <w:rFonts w:cstheme="minorHAnsi"/>
        </w:rPr>
        <w:t xml:space="preserve"> </w:t>
      </w:r>
      <w:sdt>
        <w:sdtPr>
          <w:rPr>
            <w:rFonts w:cstheme="minorHAnsi"/>
          </w:rPr>
          <w:id w:val="-1594387393"/>
          <w:placeholder>
            <w:docPart w:val="00F58913131B41C5A7649CD9D73271DA"/>
          </w:placeholder>
          <w:showingPlcHdr/>
        </w:sdtPr>
        <w:sdtEndPr/>
        <w:sdtContent>
          <w:r w:rsidR="00BE7A74">
            <w:rPr>
              <w:rStyle w:val="PlaceholderText"/>
            </w:rPr>
            <w:t>(Ex</w:t>
          </w:r>
          <w:r w:rsidR="00C23482" w:rsidRPr="00D7234E">
            <w:rPr>
              <w:rStyle w:val="PlaceholderText"/>
            </w:rPr>
            <w:t>. Aunt)</w:t>
          </w:r>
        </w:sdtContent>
      </w:sdt>
      <w:r w:rsidR="00C23482" w:rsidRPr="00D7234E">
        <w:rPr>
          <w:rFonts w:cstheme="minorHAnsi"/>
        </w:rPr>
        <w:t xml:space="preserve"> </w:t>
      </w:r>
      <w:r w:rsidRPr="00D7234E">
        <w:rPr>
          <w:rFonts w:cstheme="minorHAnsi"/>
        </w:rPr>
        <w:t>PHONE:</w:t>
      </w:r>
      <w:r w:rsidR="00C0728D" w:rsidRPr="00D7234E">
        <w:rPr>
          <w:rFonts w:cstheme="minorHAnsi"/>
        </w:rPr>
        <w:t xml:space="preserve"> </w:t>
      </w:r>
      <w:sdt>
        <w:sdtPr>
          <w:rPr>
            <w:rFonts w:cstheme="minorHAnsi"/>
          </w:rPr>
          <w:id w:val="-771398356"/>
          <w:placeholder>
            <w:docPart w:val="DFC8B58F0B3C4C7A8987519A39990E5E"/>
          </w:placeholder>
          <w:showingPlcHdr/>
        </w:sdtPr>
        <w:sdtEndPr/>
        <w:sdtContent>
          <w:r w:rsidR="00BE7A74">
            <w:rPr>
              <w:rStyle w:val="PlaceholderText"/>
            </w:rPr>
            <w:t>(###</w:t>
          </w:r>
          <w:r w:rsidR="009174E1">
            <w:rPr>
              <w:rStyle w:val="PlaceholderText"/>
            </w:rPr>
            <w:t xml:space="preserve"> ### ###</w:t>
          </w:r>
          <w:r w:rsidR="00BE7A74">
            <w:rPr>
              <w:rStyle w:val="PlaceholderText"/>
            </w:rPr>
            <w:t>)</w:t>
          </w:r>
        </w:sdtContent>
      </w:sdt>
    </w:p>
    <w:p w14:paraId="1DCD3EA4" w14:textId="156FEE16" w:rsidR="008E0690" w:rsidRPr="00877EEF" w:rsidRDefault="24D6E0FD" w:rsidP="00877EEF">
      <w:pPr>
        <w:pBdr>
          <w:bottom w:val="single" w:sz="12" w:space="1" w:color="auto"/>
        </w:pBdr>
        <w:spacing w:line="480" w:lineRule="auto"/>
      </w:pPr>
      <w:r w:rsidRPr="00D7234E">
        <w:t xml:space="preserve">NAME: </w:t>
      </w:r>
      <w:sdt>
        <w:sdtPr>
          <w:rPr>
            <w:color w:val="808080" w:themeColor="background1" w:themeShade="80"/>
          </w:rPr>
          <w:id w:val="-500888536"/>
          <w:placeholder>
            <w:docPart w:val="CF426FCAC58D4553AC4EF174C8F1B0EF"/>
          </w:placeholder>
          <w:showingPlcHdr/>
          <w15:color w:val="C0C0C0"/>
        </w:sdtPr>
        <w:sdtEndPr/>
        <w:sdtContent>
          <w:r w:rsidR="002719F8">
            <w:rPr>
              <w:color w:val="808080" w:themeColor="background1" w:themeShade="80"/>
            </w:rPr>
            <w:t>(</w:t>
          </w:r>
          <w:r w:rsidR="00C23482" w:rsidRPr="002719F8">
            <w:rPr>
              <w:color w:val="808080" w:themeColor="background1" w:themeShade="80"/>
            </w:rPr>
            <w:t>First and Last</w:t>
          </w:r>
          <w:r w:rsidR="002719F8">
            <w:rPr>
              <w:color w:val="808080" w:themeColor="background1" w:themeShade="80"/>
            </w:rPr>
            <w:t>)</w:t>
          </w:r>
        </w:sdtContent>
      </w:sdt>
      <w:r w:rsidR="00C23482" w:rsidRPr="00D7234E">
        <w:t xml:space="preserve"> </w:t>
      </w:r>
      <w:r w:rsidRPr="00D7234E">
        <w:t xml:space="preserve">RELATIONSHIP TO CHILD: </w:t>
      </w:r>
      <w:sdt>
        <w:sdtPr>
          <w:id w:val="-698850506"/>
          <w:placeholder>
            <w:docPart w:val="941144F92EFE4D248B6313EA37C494FC"/>
          </w:placeholder>
          <w:showingPlcHdr/>
        </w:sdtPr>
        <w:sdtEndPr/>
        <w:sdtContent>
          <w:r w:rsidR="00BE7A74">
            <w:rPr>
              <w:rStyle w:val="PlaceholderText"/>
            </w:rPr>
            <w:t>(Ex</w:t>
          </w:r>
          <w:r w:rsidR="00C23482" w:rsidRPr="00D7234E">
            <w:rPr>
              <w:rStyle w:val="PlaceholderText"/>
            </w:rPr>
            <w:t>. Aunt)</w:t>
          </w:r>
        </w:sdtContent>
      </w:sdt>
      <w:r w:rsidRPr="00D7234E">
        <w:t xml:space="preserve"> PHONE: </w:t>
      </w:r>
      <w:sdt>
        <w:sdtPr>
          <w:id w:val="1048418273"/>
          <w:placeholder>
            <w:docPart w:val="CB64AD81EEC0402185FA5E863471CB91"/>
          </w:placeholder>
          <w:showingPlcHdr/>
        </w:sdtPr>
        <w:sdtEndPr/>
        <w:sdtContent>
          <w:r w:rsidR="00BE7A74">
            <w:rPr>
              <w:rStyle w:val="PlaceholderText"/>
            </w:rPr>
            <w:t>(###</w:t>
          </w:r>
          <w:r w:rsidR="009174E1">
            <w:rPr>
              <w:rStyle w:val="PlaceholderText"/>
            </w:rPr>
            <w:t xml:space="preserve"> ### ###</w:t>
          </w:r>
          <w:r w:rsidR="00BE7A74">
            <w:rPr>
              <w:rStyle w:val="PlaceholderText"/>
            </w:rPr>
            <w:t>)</w:t>
          </w:r>
        </w:sdtContent>
      </w:sdt>
    </w:p>
    <w:p w14:paraId="4A46FBD2" w14:textId="2ADA8FD9" w:rsidR="00BD1503" w:rsidRDefault="00953B13" w:rsidP="244508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Check </w:t>
      </w:r>
      <w:r w:rsidR="006A5B23">
        <w:rPr>
          <w:b/>
          <w:bCs/>
          <w:sz w:val="24"/>
          <w:szCs w:val="24"/>
        </w:rPr>
        <w:t xml:space="preserve">ONE </w:t>
      </w:r>
      <w:r w:rsidR="52A7ADE0" w:rsidRPr="244508FA">
        <w:rPr>
          <w:b/>
          <w:bCs/>
          <w:sz w:val="24"/>
          <w:szCs w:val="24"/>
        </w:rPr>
        <w:t xml:space="preserve">of the following classes that your child will be available </w:t>
      </w:r>
      <w:r w:rsidR="00122576">
        <w:rPr>
          <w:b/>
          <w:bCs/>
          <w:sz w:val="24"/>
          <w:szCs w:val="24"/>
        </w:rPr>
        <w:t>weekly for</w:t>
      </w:r>
      <w:r w:rsidR="52A7ADE0" w:rsidRPr="244508FA">
        <w:rPr>
          <w:b/>
          <w:bCs/>
          <w:sz w:val="24"/>
          <w:szCs w:val="24"/>
        </w:rPr>
        <w:t>:</w:t>
      </w:r>
    </w:p>
    <w:p w14:paraId="28C1F64F" w14:textId="6C3B1077" w:rsidR="007B2FB7" w:rsidRPr="00D35C1F" w:rsidRDefault="007B2FB7" w:rsidP="244508FA">
      <w:pPr>
        <w:rPr>
          <w:b/>
          <w:bCs/>
          <w:sz w:val="24"/>
          <w:szCs w:val="24"/>
        </w:rPr>
        <w:sectPr w:rsidR="007B2FB7" w:rsidRPr="00D35C1F" w:rsidSect="00177345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space="720"/>
          <w:docGrid w:linePitch="360"/>
        </w:sectPr>
      </w:pPr>
      <w:r>
        <w:rPr>
          <w:b/>
          <w:bCs/>
          <w:sz w:val="24"/>
          <w:szCs w:val="24"/>
        </w:rPr>
        <w:t xml:space="preserve">Due to </w:t>
      </w:r>
      <w:r w:rsidR="009214CF">
        <w:rPr>
          <w:b/>
          <w:bCs/>
          <w:sz w:val="24"/>
          <w:szCs w:val="24"/>
        </w:rPr>
        <w:t xml:space="preserve">the </w:t>
      </w:r>
      <w:r w:rsidR="00D860B8">
        <w:rPr>
          <w:b/>
          <w:bCs/>
          <w:sz w:val="24"/>
          <w:szCs w:val="24"/>
        </w:rPr>
        <w:t xml:space="preserve">late registration </w:t>
      </w:r>
      <w:r w:rsidR="00CA0DC1">
        <w:rPr>
          <w:b/>
          <w:bCs/>
          <w:sz w:val="24"/>
          <w:szCs w:val="24"/>
        </w:rPr>
        <w:t xml:space="preserve">opening </w:t>
      </w:r>
      <w:r w:rsidR="00D860B8">
        <w:rPr>
          <w:b/>
          <w:bCs/>
          <w:sz w:val="24"/>
          <w:szCs w:val="24"/>
        </w:rPr>
        <w:t xml:space="preserve">this year, please </w:t>
      </w:r>
      <w:r w:rsidR="00953B13">
        <w:rPr>
          <w:b/>
          <w:bCs/>
          <w:sz w:val="24"/>
          <w:szCs w:val="24"/>
        </w:rPr>
        <w:t>check</w:t>
      </w:r>
      <w:r w:rsidR="006A5B23">
        <w:rPr>
          <w:b/>
          <w:bCs/>
          <w:sz w:val="24"/>
          <w:szCs w:val="24"/>
        </w:rPr>
        <w:t xml:space="preserve"> </w:t>
      </w:r>
      <w:proofErr w:type="gramStart"/>
      <w:r w:rsidR="008B23E0">
        <w:rPr>
          <w:b/>
          <w:bCs/>
          <w:sz w:val="24"/>
          <w:szCs w:val="24"/>
        </w:rPr>
        <w:t>a SECOND</w:t>
      </w:r>
      <w:proofErr w:type="gramEnd"/>
      <w:r w:rsidR="00D860B8">
        <w:rPr>
          <w:b/>
          <w:bCs/>
          <w:sz w:val="24"/>
          <w:szCs w:val="24"/>
        </w:rPr>
        <w:t xml:space="preserve"> choice</w:t>
      </w:r>
      <w:r w:rsidR="006A5B23">
        <w:rPr>
          <w:b/>
          <w:bCs/>
          <w:sz w:val="24"/>
          <w:szCs w:val="24"/>
        </w:rPr>
        <w:t xml:space="preserve">. </w:t>
      </w:r>
      <w:r w:rsidR="00DC5DC8" w:rsidRPr="00B06C9A">
        <w:rPr>
          <w:b/>
          <w:bCs/>
          <w:sz w:val="24"/>
          <w:szCs w:val="24"/>
          <w:u w:val="single"/>
        </w:rPr>
        <w:t>Emails will be sent to confirm</w:t>
      </w:r>
      <w:r w:rsidR="00DC5DC8">
        <w:rPr>
          <w:b/>
          <w:bCs/>
          <w:sz w:val="24"/>
          <w:szCs w:val="24"/>
        </w:rPr>
        <w:t xml:space="preserve"> </w:t>
      </w:r>
      <w:r w:rsidR="0027004C">
        <w:rPr>
          <w:b/>
          <w:bCs/>
          <w:sz w:val="24"/>
          <w:szCs w:val="24"/>
        </w:rPr>
        <w:t xml:space="preserve">which class </w:t>
      </w:r>
      <w:r w:rsidR="00C50C90">
        <w:rPr>
          <w:b/>
          <w:bCs/>
          <w:sz w:val="24"/>
          <w:szCs w:val="24"/>
        </w:rPr>
        <w:t>your child has been registered for</w:t>
      </w:r>
      <w:r w:rsidR="00496767">
        <w:rPr>
          <w:b/>
          <w:bCs/>
          <w:sz w:val="24"/>
          <w:szCs w:val="24"/>
        </w:rPr>
        <w:t xml:space="preserve"> (depending on your </w:t>
      </w:r>
      <w:r w:rsidR="00AC6660">
        <w:rPr>
          <w:b/>
          <w:bCs/>
          <w:sz w:val="24"/>
          <w:szCs w:val="24"/>
        </w:rPr>
        <w:t>checked</w:t>
      </w:r>
      <w:r w:rsidR="00496767">
        <w:rPr>
          <w:b/>
          <w:bCs/>
          <w:sz w:val="24"/>
          <w:szCs w:val="24"/>
        </w:rPr>
        <w:t xml:space="preserve"> choices) </w:t>
      </w:r>
      <w:r w:rsidR="00C50C90">
        <w:rPr>
          <w:b/>
          <w:bCs/>
          <w:sz w:val="24"/>
          <w:szCs w:val="24"/>
        </w:rPr>
        <w:t xml:space="preserve">as </w:t>
      </w:r>
      <w:r w:rsidR="004D0544">
        <w:rPr>
          <w:b/>
          <w:bCs/>
          <w:sz w:val="24"/>
          <w:szCs w:val="24"/>
        </w:rPr>
        <w:t>they will be funneled into the class with the most registered children.</w:t>
      </w:r>
    </w:p>
    <w:p w14:paraId="3593F508" w14:textId="77777777" w:rsidR="00122576" w:rsidRDefault="00122576" w:rsidP="244508FA">
      <w:pPr>
        <w:rPr>
          <w:u w:val="single"/>
        </w:rPr>
        <w:sectPr w:rsidR="00122576" w:rsidSect="00BD150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num="2" w:space="720"/>
          <w:docGrid w:linePitch="360"/>
        </w:sectPr>
      </w:pPr>
    </w:p>
    <w:p w14:paraId="2F7ACF31" w14:textId="3FB072B8" w:rsidR="52A7ADE0" w:rsidRPr="00D84A33" w:rsidRDefault="52A7ADE0" w:rsidP="244508FA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3-5 Years Age Group:</w:t>
      </w:r>
    </w:p>
    <w:p w14:paraId="71D28DB9" w14:textId="5A1AFB9C" w:rsidR="00122576" w:rsidRDefault="00F976BD" w:rsidP="244508FA">
      <w:sdt>
        <w:sdtPr>
          <w:id w:val="-96072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13">
            <w:rPr>
              <w:rFonts w:ascii="MS Gothic" w:eastAsia="MS Gothic" w:hAnsi="MS Gothic" w:hint="eastAsia"/>
            </w:rPr>
            <w:t>☐</w:t>
          </w:r>
        </w:sdtContent>
      </w:sdt>
      <w:r w:rsidR="00953B13">
        <w:t xml:space="preserve"> </w:t>
      </w:r>
      <w:r w:rsidR="0012252B" w:rsidRPr="00D84A33">
        <w:rPr>
          <w:u w:val="single"/>
        </w:rPr>
        <w:t>TUE</w:t>
      </w:r>
      <w:r w:rsidR="00AA25E7" w:rsidRPr="00D84A33">
        <w:rPr>
          <w:u w:val="single"/>
        </w:rPr>
        <w:t>:</w:t>
      </w:r>
      <w:r w:rsidR="00AA25E7">
        <w:t xml:space="preserve"> </w:t>
      </w:r>
      <w:bookmarkStart w:id="0" w:name="_Hlk170983042"/>
      <w:r w:rsidR="0040331E">
        <w:t>1</w:t>
      </w:r>
      <w:r w:rsidR="001E5DB4">
        <w:t>0</w:t>
      </w:r>
      <w:r w:rsidR="00EA2098">
        <w:t>:00</w:t>
      </w:r>
      <w:r w:rsidR="00DB0483">
        <w:t>-1</w:t>
      </w:r>
      <w:r w:rsidR="001E5DB4">
        <w:t>1</w:t>
      </w:r>
      <w:r w:rsidR="00EA2098">
        <w:t>:00</w:t>
      </w:r>
      <w:r w:rsidR="001E5DB4">
        <w:t>am</w:t>
      </w:r>
    </w:p>
    <w:bookmarkEnd w:id="0"/>
    <w:p w14:paraId="2EE5E7CF" w14:textId="2C5FDB09" w:rsidR="0012252B" w:rsidRDefault="00F976BD" w:rsidP="244508FA">
      <w:sdt>
        <w:sdtPr>
          <w:id w:val="126874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13" w:rsidRPr="00953B13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WED:</w:t>
      </w:r>
      <w:r w:rsidR="00DB0483">
        <w:t xml:space="preserve"> </w:t>
      </w:r>
      <w:bookmarkStart w:id="1" w:name="_Hlk170983167"/>
      <w:r w:rsidR="008D1F6D">
        <w:t>1</w:t>
      </w:r>
      <w:r w:rsidR="00DB0483">
        <w:t>:30-</w:t>
      </w:r>
      <w:r w:rsidR="008D1F6D">
        <w:t>2</w:t>
      </w:r>
      <w:r w:rsidR="00DB0483">
        <w:t>:30pm</w:t>
      </w:r>
      <w:bookmarkEnd w:id="1"/>
    </w:p>
    <w:p w14:paraId="2E5AA9C7" w14:textId="7462A4E2" w:rsidR="0012252B" w:rsidRPr="00BD1503" w:rsidRDefault="00F976BD" w:rsidP="244508FA">
      <w:sdt>
        <w:sdtPr>
          <w:id w:val="4197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B13" w:rsidRPr="00AC6660">
            <w:rPr>
              <w:rFonts w:ascii="MS Gothic" w:eastAsia="MS Gothic" w:hAnsi="MS Gothic" w:hint="eastAsia"/>
            </w:rPr>
            <w:t>☐</w:t>
          </w:r>
        </w:sdtContent>
      </w:sdt>
      <w:r w:rsidR="00AC6660" w:rsidRPr="00AC6660">
        <w:t xml:space="preserve"> </w:t>
      </w:r>
      <w:r w:rsidR="0012252B" w:rsidRPr="00AC6660">
        <w:rPr>
          <w:u w:val="single"/>
        </w:rPr>
        <w:t>THU:</w:t>
      </w:r>
      <w:r w:rsidR="00EA2098">
        <w:t xml:space="preserve"> </w:t>
      </w:r>
      <w:bookmarkStart w:id="2" w:name="_Hlk170983110"/>
      <w:r w:rsidR="00EA2098">
        <w:t>1</w:t>
      </w:r>
      <w:r w:rsidR="00182E66">
        <w:t>1</w:t>
      </w:r>
      <w:r w:rsidR="00EA2098">
        <w:t>:</w:t>
      </w:r>
      <w:r w:rsidR="00182E66">
        <w:t>3</w:t>
      </w:r>
      <w:r w:rsidR="00EA2098">
        <w:t>0</w:t>
      </w:r>
      <w:r w:rsidR="00182E66">
        <w:t>am</w:t>
      </w:r>
      <w:r w:rsidR="00EA2098">
        <w:t>-</w:t>
      </w:r>
      <w:r w:rsidR="00182E66">
        <w:t>12:30</w:t>
      </w:r>
      <w:r w:rsidR="00EA2098">
        <w:t>pm</w:t>
      </w:r>
      <w:bookmarkEnd w:id="2"/>
    </w:p>
    <w:p w14:paraId="72F7B19F" w14:textId="77777777" w:rsidR="0012252B" w:rsidRDefault="0012252B" w:rsidP="244508FA">
      <w:pPr>
        <w:rPr>
          <w:u w:val="single"/>
        </w:rPr>
      </w:pPr>
    </w:p>
    <w:p w14:paraId="4F900567" w14:textId="236616A0" w:rsidR="52A7ADE0" w:rsidRPr="00D84A33" w:rsidRDefault="52A7ADE0" w:rsidP="244508FA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6-8 Years Age Group:</w:t>
      </w:r>
    </w:p>
    <w:p w14:paraId="2F64CAA2" w14:textId="7B6F1CB1" w:rsidR="00CA2302" w:rsidRDefault="00F976BD" w:rsidP="244508FA">
      <w:sdt>
        <w:sdtPr>
          <w:id w:val="-129113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TUE:</w:t>
      </w:r>
      <w:r w:rsidR="00F224B4">
        <w:t xml:space="preserve"> </w:t>
      </w:r>
      <w:r w:rsidR="00182E66" w:rsidRPr="00182E66">
        <w:t>11:30am-12:30pm</w:t>
      </w:r>
    </w:p>
    <w:p w14:paraId="0DC4A397" w14:textId="2E550C54" w:rsidR="0012252B" w:rsidRDefault="00F976BD" w:rsidP="244508FA">
      <w:sdt>
        <w:sdtPr>
          <w:id w:val="-83846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WED:</w:t>
      </w:r>
      <w:r w:rsidR="00F224B4">
        <w:t xml:space="preserve"> </w:t>
      </w:r>
      <w:r w:rsidR="001E5DB4" w:rsidRPr="001E5DB4">
        <w:t>10:00-11:00am</w:t>
      </w:r>
    </w:p>
    <w:p w14:paraId="7DB80FB2" w14:textId="782D5B4D" w:rsidR="0012252B" w:rsidRDefault="00F976BD" w:rsidP="244508FA">
      <w:sdt>
        <w:sdtPr>
          <w:id w:val="165734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THU:</w:t>
      </w:r>
      <w:r w:rsidR="005050A9">
        <w:t xml:space="preserve"> </w:t>
      </w:r>
      <w:r w:rsidR="008D1F6D" w:rsidRPr="008D1F6D">
        <w:t>1:30-2:30pm</w:t>
      </w:r>
    </w:p>
    <w:p w14:paraId="539D2C32" w14:textId="77777777" w:rsidR="0012252B" w:rsidRDefault="0012252B" w:rsidP="00CA2302">
      <w:pPr>
        <w:rPr>
          <w:u w:val="single"/>
        </w:rPr>
      </w:pPr>
    </w:p>
    <w:p w14:paraId="058B7E78" w14:textId="691E89E6" w:rsidR="00CA2302" w:rsidRPr="00D84A33" w:rsidRDefault="00CA2302" w:rsidP="00CA2302">
      <w:pPr>
        <w:rPr>
          <w:b/>
          <w:bCs/>
          <w:u w:val="single"/>
        </w:rPr>
      </w:pPr>
      <w:r w:rsidRPr="00D84A33">
        <w:rPr>
          <w:b/>
          <w:bCs/>
          <w:u w:val="single"/>
        </w:rPr>
        <w:t>9-12 Years Age Group:</w:t>
      </w:r>
    </w:p>
    <w:p w14:paraId="04219A8F" w14:textId="1948AF4F" w:rsidR="0012252B" w:rsidRDefault="00F976BD" w:rsidP="00CA2302">
      <w:sdt>
        <w:sdtPr>
          <w:id w:val="-57883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TUE:</w:t>
      </w:r>
      <w:r w:rsidR="005050A9">
        <w:t xml:space="preserve"> </w:t>
      </w:r>
      <w:r w:rsidR="008D1F6D" w:rsidRPr="008D1F6D">
        <w:t>1:30-2:30pm</w:t>
      </w:r>
    </w:p>
    <w:p w14:paraId="21C1DC7C" w14:textId="7CC422C2" w:rsidR="0012252B" w:rsidRDefault="00F976BD" w:rsidP="00CA2302">
      <w:sdt>
        <w:sdtPr>
          <w:id w:val="-79884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WED:</w:t>
      </w:r>
      <w:r w:rsidR="005050A9">
        <w:t xml:space="preserve"> </w:t>
      </w:r>
      <w:r w:rsidR="00CD7401" w:rsidRPr="00CD7401">
        <w:t>11:30am-12:30pm</w:t>
      </w:r>
    </w:p>
    <w:p w14:paraId="29107A2B" w14:textId="58A7B432" w:rsidR="0012252B" w:rsidRPr="00122576" w:rsidRDefault="00F976BD" w:rsidP="00CA2302">
      <w:pPr>
        <w:sectPr w:rsidR="0012252B" w:rsidRPr="00122576" w:rsidSect="00CA230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18" w:space="24" w:color="171796"/>
            <w:left w:val="single" w:sz="18" w:space="24" w:color="171796"/>
            <w:bottom w:val="single" w:sz="18" w:space="24" w:color="171796"/>
            <w:right w:val="single" w:sz="18" w:space="24" w:color="171796"/>
          </w:pgBorders>
          <w:cols w:num="3" w:space="720"/>
          <w:docGrid w:linePitch="360"/>
        </w:sectPr>
      </w:pPr>
      <w:sdt>
        <w:sdtPr>
          <w:id w:val="16367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660">
            <w:rPr>
              <w:rFonts w:ascii="MS Gothic" w:eastAsia="MS Gothic" w:hAnsi="MS Gothic" w:hint="eastAsia"/>
            </w:rPr>
            <w:t>☐</w:t>
          </w:r>
        </w:sdtContent>
      </w:sdt>
      <w:r w:rsidR="00AC6660">
        <w:t xml:space="preserve"> </w:t>
      </w:r>
      <w:r w:rsidR="0012252B" w:rsidRPr="00D84A33">
        <w:rPr>
          <w:u w:val="single"/>
        </w:rPr>
        <w:t>THU:</w:t>
      </w:r>
      <w:r w:rsidR="00475B5B">
        <w:t xml:space="preserve"> </w:t>
      </w:r>
      <w:r w:rsidR="001E5DB4" w:rsidRPr="001E5DB4">
        <w:t>10:00-11:00am</w:t>
      </w:r>
    </w:p>
    <w:p w14:paraId="3264643D" w14:textId="020D76E5" w:rsidR="443F0F9F" w:rsidRDefault="443F0F9F" w:rsidP="244508FA">
      <w:pPr>
        <w:rPr>
          <w:b/>
          <w:bCs/>
          <w:sz w:val="24"/>
          <w:szCs w:val="24"/>
        </w:rPr>
      </w:pPr>
      <w:r w:rsidRPr="00BD1503">
        <w:rPr>
          <w:b/>
          <w:bCs/>
          <w:sz w:val="24"/>
          <w:szCs w:val="24"/>
        </w:rPr>
        <w:t>PARENT/GUARDIAN SIGNATUR</w:t>
      </w:r>
      <w:r w:rsidR="00C30FBC">
        <w:rPr>
          <w:b/>
          <w:bCs/>
          <w:sz w:val="24"/>
          <w:szCs w:val="24"/>
        </w:rPr>
        <w:t>E</w:t>
      </w:r>
      <w:r w:rsidR="00877EEF">
        <w:rPr>
          <w:b/>
          <w:bCs/>
          <w:sz w:val="24"/>
          <w:szCs w:val="24"/>
        </w:rPr>
        <w:t>:</w:t>
      </w:r>
    </w:p>
    <w:p w14:paraId="29313973" w14:textId="6075A7FF" w:rsidR="00E56EB4" w:rsidRPr="00BD1503" w:rsidRDefault="00F976BD" w:rsidP="244508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1CBAD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2" o:title=""/>
            <o:lock v:ext="edit" ungrouping="t" rotation="t" cropping="t" verticies="t" text="t" grouping="t"/>
            <o:signatureline v:ext="edit" id="{CF166087-6872-4EF0-9BCC-19308A00D7C5}" provid="{00000000-0000-0000-0000-000000000000}" o:suggestedsigner="First and Last Name" issignatureline="t"/>
          </v:shape>
        </w:pict>
      </w:r>
    </w:p>
    <w:p w14:paraId="1A74BCA6" w14:textId="373CE5DD" w:rsidR="443F0F9F" w:rsidRPr="00BD1503" w:rsidRDefault="443F0F9F" w:rsidP="244508FA">
      <w:pPr>
        <w:rPr>
          <w:sz w:val="24"/>
          <w:szCs w:val="24"/>
        </w:rPr>
      </w:pPr>
      <w:r w:rsidRPr="00BD1503">
        <w:rPr>
          <w:b/>
          <w:bCs/>
          <w:sz w:val="24"/>
          <w:szCs w:val="24"/>
        </w:rPr>
        <w:t>DATE:</w:t>
      </w:r>
      <w:r w:rsidR="00E56EB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56359207"/>
          <w:placeholder>
            <w:docPart w:val="6D36A6762C8546D98F8430B0958F76F4"/>
          </w:placeholder>
          <w:showingPlcHdr/>
        </w:sdtPr>
        <w:sdtEndPr/>
        <w:sdtContent>
          <w:r w:rsidR="008B23E0">
            <w:rPr>
              <w:rStyle w:val="PlaceholderText"/>
            </w:rPr>
            <w:t>(M</w:t>
          </w:r>
          <w:r w:rsidR="00551E26">
            <w:rPr>
              <w:rStyle w:val="PlaceholderText"/>
            </w:rPr>
            <w:t>onth/Day/Year</w:t>
          </w:r>
          <w:r w:rsidR="008B23E0">
            <w:rPr>
              <w:rStyle w:val="PlaceholderText"/>
            </w:rPr>
            <w:t>)</w:t>
          </w:r>
        </w:sdtContent>
      </w:sdt>
    </w:p>
    <w:p w14:paraId="5B0979C0" w14:textId="33F91D37" w:rsidR="00852A36" w:rsidRPr="00852A36" w:rsidRDefault="443F0F9F" w:rsidP="00CA2302">
      <w:pPr>
        <w:tabs>
          <w:tab w:val="center" w:pos="5400"/>
          <w:tab w:val="left" w:pos="8040"/>
        </w:tabs>
        <w:jc w:val="center"/>
        <w:rPr>
          <w:sz w:val="28"/>
          <w:szCs w:val="28"/>
        </w:rPr>
      </w:pPr>
      <w:r w:rsidRPr="244508FA">
        <w:rPr>
          <w:b/>
          <w:bCs/>
        </w:rPr>
        <w:t>LIBRARY PHONE:</w:t>
      </w:r>
      <w:r w:rsidRPr="244508FA">
        <w:t xml:space="preserve"> (250) 992-7912      </w:t>
      </w:r>
      <w:r w:rsidRPr="244508FA">
        <w:rPr>
          <w:b/>
          <w:bCs/>
        </w:rPr>
        <w:t>SRCQ EMAIL</w:t>
      </w:r>
      <w:r w:rsidRPr="244508FA">
        <w:t>: SRCQ@cariboor</w:t>
      </w:r>
      <w:r w:rsidR="00803776">
        <w:t>d.</w:t>
      </w:r>
      <w:r w:rsidR="00852A36">
        <w:t>ca</w:t>
      </w:r>
    </w:p>
    <w:sectPr w:rsidR="00852A36" w:rsidRPr="00852A36" w:rsidSect="00CA2302"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18" w:space="24" w:color="171796"/>
        <w:left w:val="single" w:sz="18" w:space="24" w:color="171796"/>
        <w:bottom w:val="single" w:sz="18" w:space="24" w:color="171796"/>
        <w:right w:val="single" w:sz="18" w:space="24" w:color="171796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573A5" w14:textId="77777777" w:rsidR="00623826" w:rsidRDefault="00623826" w:rsidP="00414A5E">
      <w:pPr>
        <w:spacing w:after="0" w:line="240" w:lineRule="auto"/>
      </w:pPr>
      <w:r>
        <w:separator/>
      </w:r>
    </w:p>
  </w:endnote>
  <w:endnote w:type="continuationSeparator" w:id="0">
    <w:p w14:paraId="04421E12" w14:textId="77777777" w:rsidR="00623826" w:rsidRDefault="00623826" w:rsidP="00414A5E">
      <w:pPr>
        <w:spacing w:after="0" w:line="240" w:lineRule="auto"/>
      </w:pPr>
      <w:r>
        <w:continuationSeparator/>
      </w:r>
    </w:p>
  </w:endnote>
  <w:endnote w:type="continuationNotice" w:id="1">
    <w:p w14:paraId="41FE90F4" w14:textId="77777777" w:rsidR="00623826" w:rsidRDefault="00623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4024" w14:textId="77777777" w:rsidR="00414A5E" w:rsidRDefault="00414A5E" w:rsidP="00414A5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3869EF" wp14:editId="20EB6882">
          <wp:simplePos x="0" y="0"/>
          <wp:positionH relativeFrom="margin">
            <wp:align>center</wp:align>
          </wp:positionH>
          <wp:positionV relativeFrom="paragraph">
            <wp:posOffset>-93970</wp:posOffset>
          </wp:positionV>
          <wp:extent cx="6795394" cy="2667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5394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D35E" w14:textId="77777777" w:rsidR="00623826" w:rsidRDefault="00623826" w:rsidP="00414A5E">
      <w:pPr>
        <w:spacing w:after="0" w:line="240" w:lineRule="auto"/>
      </w:pPr>
      <w:r>
        <w:separator/>
      </w:r>
    </w:p>
  </w:footnote>
  <w:footnote w:type="continuationSeparator" w:id="0">
    <w:p w14:paraId="0412DB44" w14:textId="77777777" w:rsidR="00623826" w:rsidRDefault="00623826" w:rsidP="00414A5E">
      <w:pPr>
        <w:spacing w:after="0" w:line="240" w:lineRule="auto"/>
      </w:pPr>
      <w:r>
        <w:continuationSeparator/>
      </w:r>
    </w:p>
  </w:footnote>
  <w:footnote w:type="continuationNotice" w:id="1">
    <w:p w14:paraId="5DF2A3C6" w14:textId="77777777" w:rsidR="00623826" w:rsidRDefault="00623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8959" w14:textId="7DF48505" w:rsidR="00177345" w:rsidRDefault="0012257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0889AF2" wp14:editId="2CD2A699">
          <wp:simplePos x="0" y="0"/>
          <wp:positionH relativeFrom="margin">
            <wp:align>center</wp:align>
          </wp:positionH>
          <wp:positionV relativeFrom="paragraph">
            <wp:posOffset>-111298</wp:posOffset>
          </wp:positionV>
          <wp:extent cx="7070090" cy="1388745"/>
          <wp:effectExtent l="0" t="0" r="0" b="1905"/>
          <wp:wrapTight wrapText="bothSides">
            <wp:wrapPolygon edited="0">
              <wp:start x="0" y="0"/>
              <wp:lineTo x="0" y="21333"/>
              <wp:lineTo x="21534" y="21333"/>
              <wp:lineTo x="21534" y="0"/>
              <wp:lineTo x="0" y="0"/>
            </wp:wrapPolygon>
          </wp:wrapTight>
          <wp:docPr id="121886115" name="Picture 121886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0090" cy="138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1">
      <o:colormru v:ext="edit" colors="#290678,#05087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57"/>
    <w:rsid w:val="000520C4"/>
    <w:rsid w:val="00062288"/>
    <w:rsid w:val="00091A97"/>
    <w:rsid w:val="00097A76"/>
    <w:rsid w:val="000B02C8"/>
    <w:rsid w:val="000B3294"/>
    <w:rsid w:val="000F52FC"/>
    <w:rsid w:val="001018D0"/>
    <w:rsid w:val="0012252B"/>
    <w:rsid w:val="00122576"/>
    <w:rsid w:val="00125AEB"/>
    <w:rsid w:val="00140001"/>
    <w:rsid w:val="00160FA1"/>
    <w:rsid w:val="00170D9B"/>
    <w:rsid w:val="00173BDE"/>
    <w:rsid w:val="00177345"/>
    <w:rsid w:val="00182E66"/>
    <w:rsid w:val="0019667B"/>
    <w:rsid w:val="001A04B8"/>
    <w:rsid w:val="001B2489"/>
    <w:rsid w:val="001C3D71"/>
    <w:rsid w:val="001D043F"/>
    <w:rsid w:val="001E543C"/>
    <w:rsid w:val="001E5DB4"/>
    <w:rsid w:val="001F4FBB"/>
    <w:rsid w:val="00207CC7"/>
    <w:rsid w:val="0021677C"/>
    <w:rsid w:val="00232356"/>
    <w:rsid w:val="00262EF4"/>
    <w:rsid w:val="0027004C"/>
    <w:rsid w:val="002719F8"/>
    <w:rsid w:val="00273A3F"/>
    <w:rsid w:val="002A29ED"/>
    <w:rsid w:val="002A2F43"/>
    <w:rsid w:val="002D046C"/>
    <w:rsid w:val="002D5B57"/>
    <w:rsid w:val="002E34DD"/>
    <w:rsid w:val="002F2264"/>
    <w:rsid w:val="00330E2B"/>
    <w:rsid w:val="0033626E"/>
    <w:rsid w:val="00354D92"/>
    <w:rsid w:val="0038278D"/>
    <w:rsid w:val="0039681B"/>
    <w:rsid w:val="003A4781"/>
    <w:rsid w:val="003F2BAF"/>
    <w:rsid w:val="0040331E"/>
    <w:rsid w:val="00404370"/>
    <w:rsid w:val="00414A5E"/>
    <w:rsid w:val="00430638"/>
    <w:rsid w:val="00432362"/>
    <w:rsid w:val="00447B3A"/>
    <w:rsid w:val="00461456"/>
    <w:rsid w:val="004722D8"/>
    <w:rsid w:val="00475B5B"/>
    <w:rsid w:val="00476E9D"/>
    <w:rsid w:val="004842EF"/>
    <w:rsid w:val="0049034D"/>
    <w:rsid w:val="0049204F"/>
    <w:rsid w:val="00496767"/>
    <w:rsid w:val="004A22E7"/>
    <w:rsid w:val="004B019F"/>
    <w:rsid w:val="004B4286"/>
    <w:rsid w:val="004D0544"/>
    <w:rsid w:val="004F387F"/>
    <w:rsid w:val="00503DE9"/>
    <w:rsid w:val="005050A9"/>
    <w:rsid w:val="00507144"/>
    <w:rsid w:val="00543D4E"/>
    <w:rsid w:val="00551E26"/>
    <w:rsid w:val="00581290"/>
    <w:rsid w:val="005B18E0"/>
    <w:rsid w:val="005C32E4"/>
    <w:rsid w:val="005C3E99"/>
    <w:rsid w:val="005C676B"/>
    <w:rsid w:val="005F7A59"/>
    <w:rsid w:val="00623826"/>
    <w:rsid w:val="0063286F"/>
    <w:rsid w:val="00636DCE"/>
    <w:rsid w:val="00663CFA"/>
    <w:rsid w:val="00673026"/>
    <w:rsid w:val="006965B3"/>
    <w:rsid w:val="006A5B23"/>
    <w:rsid w:val="006C08DF"/>
    <w:rsid w:val="006F5C2D"/>
    <w:rsid w:val="00714405"/>
    <w:rsid w:val="00732570"/>
    <w:rsid w:val="007408E4"/>
    <w:rsid w:val="007711B6"/>
    <w:rsid w:val="007964B9"/>
    <w:rsid w:val="00797FE2"/>
    <w:rsid w:val="007B1A67"/>
    <w:rsid w:val="007B2FB7"/>
    <w:rsid w:val="007E2B5B"/>
    <w:rsid w:val="007F34EF"/>
    <w:rsid w:val="00803776"/>
    <w:rsid w:val="008139A8"/>
    <w:rsid w:val="008277C6"/>
    <w:rsid w:val="0082796D"/>
    <w:rsid w:val="00847099"/>
    <w:rsid w:val="00852A36"/>
    <w:rsid w:val="00857385"/>
    <w:rsid w:val="0086008C"/>
    <w:rsid w:val="008756EC"/>
    <w:rsid w:val="00877EEF"/>
    <w:rsid w:val="00890B13"/>
    <w:rsid w:val="008A640F"/>
    <w:rsid w:val="008B23E0"/>
    <w:rsid w:val="008D1F6D"/>
    <w:rsid w:val="008E0690"/>
    <w:rsid w:val="008F733D"/>
    <w:rsid w:val="009174E1"/>
    <w:rsid w:val="009214CF"/>
    <w:rsid w:val="0093207E"/>
    <w:rsid w:val="00940584"/>
    <w:rsid w:val="00952D2E"/>
    <w:rsid w:val="00953B13"/>
    <w:rsid w:val="009613FD"/>
    <w:rsid w:val="00997CE3"/>
    <w:rsid w:val="009A20CE"/>
    <w:rsid w:val="009D47D9"/>
    <w:rsid w:val="009E0288"/>
    <w:rsid w:val="00A05770"/>
    <w:rsid w:val="00A074E1"/>
    <w:rsid w:val="00A07836"/>
    <w:rsid w:val="00A2712A"/>
    <w:rsid w:val="00A31750"/>
    <w:rsid w:val="00A36BA4"/>
    <w:rsid w:val="00A47B54"/>
    <w:rsid w:val="00A51F42"/>
    <w:rsid w:val="00A52B2F"/>
    <w:rsid w:val="00A603C5"/>
    <w:rsid w:val="00A737AD"/>
    <w:rsid w:val="00A80081"/>
    <w:rsid w:val="00A80409"/>
    <w:rsid w:val="00A8694C"/>
    <w:rsid w:val="00A92965"/>
    <w:rsid w:val="00AA25E7"/>
    <w:rsid w:val="00AB724D"/>
    <w:rsid w:val="00AC6660"/>
    <w:rsid w:val="00B06C9A"/>
    <w:rsid w:val="00B21A51"/>
    <w:rsid w:val="00B62A0F"/>
    <w:rsid w:val="00B843E6"/>
    <w:rsid w:val="00B97DB9"/>
    <w:rsid w:val="00BD1503"/>
    <w:rsid w:val="00BE3E88"/>
    <w:rsid w:val="00BE43AA"/>
    <w:rsid w:val="00BE7A74"/>
    <w:rsid w:val="00BF4D74"/>
    <w:rsid w:val="00BF5CF5"/>
    <w:rsid w:val="00C0728D"/>
    <w:rsid w:val="00C15A8B"/>
    <w:rsid w:val="00C23482"/>
    <w:rsid w:val="00C23C04"/>
    <w:rsid w:val="00C25FBD"/>
    <w:rsid w:val="00C2675E"/>
    <w:rsid w:val="00C30FBC"/>
    <w:rsid w:val="00C438BD"/>
    <w:rsid w:val="00C50C90"/>
    <w:rsid w:val="00C513A6"/>
    <w:rsid w:val="00CA0DC1"/>
    <w:rsid w:val="00CA2302"/>
    <w:rsid w:val="00CA3EF6"/>
    <w:rsid w:val="00CD7068"/>
    <w:rsid w:val="00CD7401"/>
    <w:rsid w:val="00CF2FEC"/>
    <w:rsid w:val="00CF7551"/>
    <w:rsid w:val="00D06160"/>
    <w:rsid w:val="00D15D17"/>
    <w:rsid w:val="00D2657D"/>
    <w:rsid w:val="00D35C1F"/>
    <w:rsid w:val="00D45800"/>
    <w:rsid w:val="00D46F57"/>
    <w:rsid w:val="00D60663"/>
    <w:rsid w:val="00D63055"/>
    <w:rsid w:val="00D65686"/>
    <w:rsid w:val="00D7234E"/>
    <w:rsid w:val="00D8477B"/>
    <w:rsid w:val="00D84A33"/>
    <w:rsid w:val="00D85046"/>
    <w:rsid w:val="00D860B8"/>
    <w:rsid w:val="00D9268C"/>
    <w:rsid w:val="00DA076D"/>
    <w:rsid w:val="00DA5220"/>
    <w:rsid w:val="00DB0483"/>
    <w:rsid w:val="00DC5DC8"/>
    <w:rsid w:val="00DD081A"/>
    <w:rsid w:val="00DD5582"/>
    <w:rsid w:val="00DE560A"/>
    <w:rsid w:val="00DF1C73"/>
    <w:rsid w:val="00DF72E4"/>
    <w:rsid w:val="00E06AE1"/>
    <w:rsid w:val="00E56EB4"/>
    <w:rsid w:val="00E66D2E"/>
    <w:rsid w:val="00E73C0C"/>
    <w:rsid w:val="00E74110"/>
    <w:rsid w:val="00EA2098"/>
    <w:rsid w:val="00EB1F4F"/>
    <w:rsid w:val="00EB4704"/>
    <w:rsid w:val="00EB5776"/>
    <w:rsid w:val="00EC034A"/>
    <w:rsid w:val="00ED02F8"/>
    <w:rsid w:val="00ED7B34"/>
    <w:rsid w:val="00EF4D72"/>
    <w:rsid w:val="00F224B4"/>
    <w:rsid w:val="00F2379F"/>
    <w:rsid w:val="00F244A6"/>
    <w:rsid w:val="00F349BD"/>
    <w:rsid w:val="00F456E5"/>
    <w:rsid w:val="00FA1827"/>
    <w:rsid w:val="00FC0DEF"/>
    <w:rsid w:val="018831F3"/>
    <w:rsid w:val="03040036"/>
    <w:rsid w:val="0410D3E0"/>
    <w:rsid w:val="04CC4236"/>
    <w:rsid w:val="060E76BE"/>
    <w:rsid w:val="060FD856"/>
    <w:rsid w:val="074874A2"/>
    <w:rsid w:val="0C402D6E"/>
    <w:rsid w:val="0C63DCA4"/>
    <w:rsid w:val="0C7D0501"/>
    <w:rsid w:val="0CFA44ED"/>
    <w:rsid w:val="0EAFA7F9"/>
    <w:rsid w:val="106071D7"/>
    <w:rsid w:val="11576690"/>
    <w:rsid w:val="122B10BA"/>
    <w:rsid w:val="19982CCB"/>
    <w:rsid w:val="1B32FBAF"/>
    <w:rsid w:val="1DAEA584"/>
    <w:rsid w:val="23293DF0"/>
    <w:rsid w:val="244508FA"/>
    <w:rsid w:val="24D6E0FD"/>
    <w:rsid w:val="25C6A9EB"/>
    <w:rsid w:val="269DE248"/>
    <w:rsid w:val="26CB7185"/>
    <w:rsid w:val="28A7FB5D"/>
    <w:rsid w:val="2947489F"/>
    <w:rsid w:val="2BA80D71"/>
    <w:rsid w:val="2C9F9CAD"/>
    <w:rsid w:val="2CDBD9BD"/>
    <w:rsid w:val="2E019165"/>
    <w:rsid w:val="2F6E5416"/>
    <w:rsid w:val="312EEFFE"/>
    <w:rsid w:val="31FD2A79"/>
    <w:rsid w:val="32AD256D"/>
    <w:rsid w:val="32F0ED6C"/>
    <w:rsid w:val="3399F6F9"/>
    <w:rsid w:val="342FCD71"/>
    <w:rsid w:val="367B98C6"/>
    <w:rsid w:val="36D7B451"/>
    <w:rsid w:val="36F647E8"/>
    <w:rsid w:val="388713BC"/>
    <w:rsid w:val="3A09387D"/>
    <w:rsid w:val="3AC29CA4"/>
    <w:rsid w:val="443F0F9F"/>
    <w:rsid w:val="473D43FF"/>
    <w:rsid w:val="480EC437"/>
    <w:rsid w:val="495D2A5D"/>
    <w:rsid w:val="4BB161E7"/>
    <w:rsid w:val="4BE9FB2A"/>
    <w:rsid w:val="51B12F40"/>
    <w:rsid w:val="51FF0ED9"/>
    <w:rsid w:val="52A7ADE0"/>
    <w:rsid w:val="53FCFA95"/>
    <w:rsid w:val="54E8D002"/>
    <w:rsid w:val="5536AF9B"/>
    <w:rsid w:val="560BFABD"/>
    <w:rsid w:val="5823334B"/>
    <w:rsid w:val="59275C10"/>
    <w:rsid w:val="592766CC"/>
    <w:rsid w:val="5A5800D2"/>
    <w:rsid w:val="5B170C0E"/>
    <w:rsid w:val="5CF3E1E7"/>
    <w:rsid w:val="5EE57F67"/>
    <w:rsid w:val="630BD907"/>
    <w:rsid w:val="67DC66B9"/>
    <w:rsid w:val="692A5781"/>
    <w:rsid w:val="7184451E"/>
    <w:rsid w:val="727395B8"/>
    <w:rsid w:val="72B916B5"/>
    <w:rsid w:val="759BEA80"/>
    <w:rsid w:val="76FC53DB"/>
    <w:rsid w:val="7D52B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290678,#050879"/>
    </o:shapedefaults>
    <o:shapelayout v:ext="edit">
      <o:idmap v:ext="edit" data="2"/>
    </o:shapelayout>
  </w:shapeDefaults>
  <w:decimalSymbol w:val="."/>
  <w:listSeparator w:val=","/>
  <w14:docId w14:val="7F319916"/>
  <w15:docId w15:val="{208DB790-A0DA-4BEF-ADE0-E8D8260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A5E"/>
  </w:style>
  <w:style w:type="paragraph" w:styleId="Footer">
    <w:name w:val="footer"/>
    <w:basedOn w:val="Normal"/>
    <w:link w:val="FooterChar"/>
    <w:uiPriority w:val="99"/>
    <w:unhideWhenUsed/>
    <w:rsid w:val="0041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A5E"/>
  </w:style>
  <w:style w:type="character" w:styleId="Hyperlink">
    <w:name w:val="Hyperlink"/>
    <w:basedOn w:val="DefaultParagraphFont"/>
    <w:uiPriority w:val="99"/>
    <w:unhideWhenUsed/>
    <w:rsid w:val="004A22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E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04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neral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6F9FF1F5B54E859E0D14DF645E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2CC79-6579-44C8-AF3D-781D39525EC3}"/>
      </w:docPartPr>
      <w:docPartBody>
        <w:p w:rsidR="00A10A61" w:rsidRDefault="00340486" w:rsidP="00340486">
          <w:pPr>
            <w:pStyle w:val="F86F9FF1F5B54E859E0D14DF645E07A88"/>
          </w:pPr>
          <w:r>
            <w:rPr>
              <w:rStyle w:val="PlaceholderText"/>
            </w:rPr>
            <w:t>(First and Last)</w:t>
          </w:r>
        </w:p>
      </w:docPartBody>
    </w:docPart>
    <w:docPart>
      <w:docPartPr>
        <w:name w:val="9EABA6EEB13B40B2B8F6BFE8F009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0540-A288-44B6-9968-CA6E4188D2C4}"/>
      </w:docPartPr>
      <w:docPartBody>
        <w:p w:rsidR="00A10A61" w:rsidRDefault="00340486" w:rsidP="00340486">
          <w:pPr>
            <w:pStyle w:val="9EABA6EEB13B40B2B8F6BFE8F00955757"/>
          </w:pPr>
          <w:r>
            <w:rPr>
              <w:rStyle w:val="PlaceholderText"/>
            </w:rPr>
            <w:t>(#)</w:t>
          </w:r>
        </w:p>
      </w:docPartBody>
    </w:docPart>
    <w:docPart>
      <w:docPartPr>
        <w:name w:val="6DB37F3BB10E4465B710AE46C8D8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3F41-863D-40DB-9B53-EB170A041846}"/>
      </w:docPartPr>
      <w:docPartBody>
        <w:p w:rsidR="00A10A61" w:rsidRDefault="00340486" w:rsidP="00340486">
          <w:pPr>
            <w:pStyle w:val="6DB37F3BB10E4465B710AE46C8D8851C7"/>
          </w:pPr>
          <w:r>
            <w:rPr>
              <w:rStyle w:val="PlaceholderText"/>
            </w:rPr>
            <w:t>(M/F/NB)</w:t>
          </w:r>
        </w:p>
      </w:docPartBody>
    </w:docPart>
    <w:docPart>
      <w:docPartPr>
        <w:name w:val="821E094BA97349EDA6E64CAB6E5FE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0801A-D274-4358-A2E5-2B2158BC905A}"/>
      </w:docPartPr>
      <w:docPartBody>
        <w:p w:rsidR="00A10A61" w:rsidRDefault="00340486" w:rsidP="00340486">
          <w:pPr>
            <w:pStyle w:val="821E094BA97349EDA6E64CAB6E5FE5727"/>
          </w:pPr>
          <w:r>
            <w:rPr>
              <w:sz w:val="24"/>
              <w:szCs w:val="24"/>
            </w:rPr>
            <w:t xml:space="preserve"> </w:t>
          </w:r>
          <w:r>
            <w:rPr>
              <w:rStyle w:val="PlaceholderText"/>
            </w:rPr>
            <w:t>(First and Last)</w:t>
          </w:r>
        </w:p>
      </w:docPartBody>
    </w:docPart>
    <w:docPart>
      <w:docPartPr>
        <w:name w:val="19593CB5D90C4E4ABA7D0FC85AF1A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3124-9741-4025-B6CB-0993844C5256}"/>
      </w:docPartPr>
      <w:docPartBody>
        <w:p w:rsidR="00A10A61" w:rsidRDefault="00340486" w:rsidP="00340486">
          <w:pPr>
            <w:pStyle w:val="19593CB5D90C4E4ABA7D0FC85AF1A3F17"/>
          </w:pPr>
          <w:r>
            <w:rPr>
              <w:rStyle w:val="PlaceholderText"/>
            </w:rPr>
            <w:t xml:space="preserve">(Email That is Checked </w:t>
          </w:r>
          <w:r w:rsidRPr="005C3E99">
            <w:rPr>
              <w:rStyle w:val="PlaceholderText"/>
              <w:b/>
              <w:bCs/>
            </w:rPr>
            <w:t>Regularly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6C17566DC2914D02824CEF61A022A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5140-71C7-4C0B-838F-3371D7CC2666}"/>
      </w:docPartPr>
      <w:docPartBody>
        <w:p w:rsidR="00A10A61" w:rsidRDefault="00340486" w:rsidP="00340486">
          <w:pPr>
            <w:pStyle w:val="6C17566DC2914D02824CEF61A022AE987"/>
          </w:pPr>
          <w:r>
            <w:rPr>
              <w:rStyle w:val="PlaceholderText"/>
            </w:rPr>
            <w:t>(### ### ###)</w:t>
          </w:r>
        </w:p>
      </w:docPartBody>
    </w:docPart>
    <w:docPart>
      <w:docPartPr>
        <w:name w:val="13BB01FD9AB2421483B5B867CC62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B67E-FE5D-464A-B9E1-53E8B44C502C}"/>
      </w:docPartPr>
      <w:docPartBody>
        <w:p w:rsidR="00A10A61" w:rsidRDefault="00340486" w:rsidP="00340486">
          <w:pPr>
            <w:pStyle w:val="13BB01FD9AB2421483B5B867CC62ED487"/>
          </w:pPr>
          <w:r>
            <w:rPr>
              <w:rStyle w:val="PlaceholderText"/>
            </w:rPr>
            <w:t>(### ### ###)</w:t>
          </w:r>
        </w:p>
      </w:docPartBody>
    </w:docPart>
    <w:docPart>
      <w:docPartPr>
        <w:name w:val="C7DCEFB7D78D4B6AB7920AB19D07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E6EA-E321-4F15-A185-B358824DCB60}"/>
      </w:docPartPr>
      <w:docPartBody>
        <w:p w:rsidR="00A10A61" w:rsidRDefault="00340486" w:rsidP="00340486">
          <w:pPr>
            <w:pStyle w:val="C7DCEFB7D78D4B6AB7920AB19D07F9F47"/>
          </w:pPr>
          <w:r>
            <w:rPr>
              <w:rStyle w:val="PlaceholderText"/>
            </w:rPr>
            <w:t>First and Last</w:t>
          </w:r>
        </w:p>
      </w:docPartBody>
    </w:docPart>
    <w:docPart>
      <w:docPartPr>
        <w:name w:val="2101B791147E422DA77924266D27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BA6B-5232-4DE7-BC0C-4B422606B4B3}"/>
      </w:docPartPr>
      <w:docPartBody>
        <w:p w:rsidR="00A10A61" w:rsidRDefault="00340486" w:rsidP="00340486">
          <w:pPr>
            <w:pStyle w:val="2101B791147E422DA77924266D2722A37"/>
          </w:pPr>
          <w:r>
            <w:rPr>
              <w:rStyle w:val="PlaceholderText"/>
            </w:rPr>
            <w:t>(Ex. Aunt)</w:t>
          </w:r>
        </w:p>
      </w:docPartBody>
    </w:docPart>
    <w:docPart>
      <w:docPartPr>
        <w:name w:val="4CF1ED6C72954FAE9736363315808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ED0F-A271-4012-8D65-B0F12BB929BD}"/>
      </w:docPartPr>
      <w:docPartBody>
        <w:p w:rsidR="00A10A61" w:rsidRDefault="00340486" w:rsidP="00340486">
          <w:pPr>
            <w:pStyle w:val="4CF1ED6C72954FAE9736363315808DAE7"/>
          </w:pPr>
          <w:r>
            <w:rPr>
              <w:rStyle w:val="PlaceholderText"/>
            </w:rPr>
            <w:t>(### ### ###)</w:t>
          </w:r>
        </w:p>
      </w:docPartBody>
    </w:docPart>
    <w:docPart>
      <w:docPartPr>
        <w:name w:val="E25FB85306284A21AA8171BA205A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7FC15-B7AF-4481-BF56-EBE08FFAC4C6}"/>
      </w:docPartPr>
      <w:docPartBody>
        <w:p w:rsidR="00A10A61" w:rsidRDefault="00340486" w:rsidP="00340486">
          <w:pPr>
            <w:pStyle w:val="E25FB85306284A21AA8171BA205A2F307"/>
          </w:pPr>
          <w:r>
            <w:rPr>
              <w:rStyle w:val="PlaceholderText"/>
            </w:rPr>
            <w:t>(Anything that you believe the coordinator must know for the safety and wellbeing of the child, including but not limited to social interactions with the coordinator and peers)</w:t>
          </w:r>
        </w:p>
      </w:docPartBody>
    </w:docPart>
    <w:docPart>
      <w:docPartPr>
        <w:name w:val="D3DCF5E6D11C467E9932BE1EA5FD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3DDE-ACEF-47C3-B41B-BBFC3D3229D0}"/>
      </w:docPartPr>
      <w:docPartBody>
        <w:p w:rsidR="00A10A61" w:rsidRDefault="00340486" w:rsidP="00340486">
          <w:pPr>
            <w:pStyle w:val="D3DCF5E6D11C467E9932BE1EA5FDA5577"/>
          </w:pPr>
          <w:r>
            <w:rPr>
              <w:rStyle w:val="PlaceholderText"/>
            </w:rPr>
            <w:t xml:space="preserve">(Parent/Guardian First and Last Name) </w:t>
          </w:r>
        </w:p>
      </w:docPartBody>
    </w:docPart>
    <w:docPart>
      <w:docPartPr>
        <w:name w:val="6917C022E694484EB328DFA0B092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1E54-6E23-496D-AD53-232E79BD93D7}"/>
      </w:docPartPr>
      <w:docPartBody>
        <w:p w:rsidR="00A10A61" w:rsidRDefault="00340486" w:rsidP="00340486">
          <w:pPr>
            <w:pStyle w:val="6917C022E694484EB328DFA0B092FE067"/>
          </w:pPr>
          <w:r>
            <w:rPr>
              <w:rStyle w:val="PlaceholderText"/>
            </w:rPr>
            <w:t>(First and Last Name)</w:t>
          </w:r>
        </w:p>
      </w:docPartBody>
    </w:docPart>
    <w:docPart>
      <w:docPartPr>
        <w:name w:val="74A7B881E0CE44E29A88CD92FF46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BFAD6-9667-455C-B6AD-54861FB29016}"/>
      </w:docPartPr>
      <w:docPartBody>
        <w:p w:rsidR="00A10A61" w:rsidRDefault="00340486" w:rsidP="00340486">
          <w:pPr>
            <w:pStyle w:val="74A7B881E0CE44E29A88CD92FF4661037"/>
          </w:pPr>
          <w:r>
            <w:rPr>
              <w:rStyle w:val="PlaceholderText"/>
            </w:rPr>
            <w:t xml:space="preserve"> (First and Last Initials)</w:t>
          </w:r>
        </w:p>
      </w:docPartBody>
    </w:docPart>
    <w:docPart>
      <w:docPartPr>
        <w:name w:val="2F03BDB453BC48288345DFDC5E48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3485B-EF4C-4766-B1B1-EB16A5B234BB}"/>
      </w:docPartPr>
      <w:docPartBody>
        <w:p w:rsidR="00A10A61" w:rsidRDefault="00340486" w:rsidP="00340486">
          <w:pPr>
            <w:pStyle w:val="2F03BDB453BC48288345DFDC5E4890957"/>
          </w:pPr>
          <w:r>
            <w:rPr>
              <w:rStyle w:val="PlaceholderText"/>
            </w:rPr>
            <w:t>(Fi</w:t>
          </w:r>
          <w:r w:rsidRPr="00D7234E">
            <w:rPr>
              <w:rStyle w:val="PlaceholderText"/>
            </w:rPr>
            <w:t>rst and Last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00F58913131B41C5A7649CD9D732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F0105-4462-41A9-B290-6500DCD0170A}"/>
      </w:docPartPr>
      <w:docPartBody>
        <w:p w:rsidR="00A10A61" w:rsidRDefault="00340486" w:rsidP="00340486">
          <w:pPr>
            <w:pStyle w:val="00F58913131B41C5A7649CD9D73271DA7"/>
          </w:pPr>
          <w:r>
            <w:rPr>
              <w:rStyle w:val="PlaceholderText"/>
            </w:rPr>
            <w:t>(Ex</w:t>
          </w:r>
          <w:r w:rsidRPr="00D7234E">
            <w:rPr>
              <w:rStyle w:val="PlaceholderText"/>
            </w:rPr>
            <w:t>. Aunt)</w:t>
          </w:r>
        </w:p>
      </w:docPartBody>
    </w:docPart>
    <w:docPart>
      <w:docPartPr>
        <w:name w:val="DFC8B58F0B3C4C7A8987519A3999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03C1-DF28-421F-B831-0C8F6331D5B2}"/>
      </w:docPartPr>
      <w:docPartBody>
        <w:p w:rsidR="00A10A61" w:rsidRDefault="00340486" w:rsidP="00340486">
          <w:pPr>
            <w:pStyle w:val="DFC8B58F0B3C4C7A8987519A39990E5E7"/>
          </w:pPr>
          <w:r>
            <w:rPr>
              <w:rStyle w:val="PlaceholderText"/>
            </w:rPr>
            <w:t>(### ### ###)</w:t>
          </w:r>
        </w:p>
      </w:docPartBody>
    </w:docPart>
    <w:docPart>
      <w:docPartPr>
        <w:name w:val="CF426FCAC58D4553AC4EF174C8F1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F965-55D9-4075-A17E-C47A47E87459}"/>
      </w:docPartPr>
      <w:docPartBody>
        <w:p w:rsidR="00A10A61" w:rsidRDefault="00340486" w:rsidP="00340486">
          <w:pPr>
            <w:pStyle w:val="CF426FCAC58D4553AC4EF174C8F1B0EF2"/>
          </w:pPr>
          <w:r>
            <w:rPr>
              <w:color w:val="808080" w:themeColor="background1" w:themeShade="80"/>
            </w:rPr>
            <w:t>(</w:t>
          </w:r>
          <w:r w:rsidRPr="002719F8">
            <w:rPr>
              <w:color w:val="808080" w:themeColor="background1" w:themeShade="80"/>
            </w:rPr>
            <w:t>First and Last</w:t>
          </w:r>
          <w:r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941144F92EFE4D248B6313EA37C4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E6AF-C8AC-4EAC-8247-198AAA1E6362}"/>
      </w:docPartPr>
      <w:docPartBody>
        <w:p w:rsidR="00A10A61" w:rsidRDefault="00340486" w:rsidP="00340486">
          <w:pPr>
            <w:pStyle w:val="941144F92EFE4D248B6313EA37C494FC7"/>
          </w:pPr>
          <w:r>
            <w:rPr>
              <w:rStyle w:val="PlaceholderText"/>
            </w:rPr>
            <w:t>(Ex</w:t>
          </w:r>
          <w:r w:rsidRPr="00D7234E">
            <w:rPr>
              <w:rStyle w:val="PlaceholderText"/>
            </w:rPr>
            <w:t>. Aunt)</w:t>
          </w:r>
        </w:p>
      </w:docPartBody>
    </w:docPart>
    <w:docPart>
      <w:docPartPr>
        <w:name w:val="CB64AD81EEC0402185FA5E863471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1F0D2-FDCA-4F30-80E3-1089C8688182}"/>
      </w:docPartPr>
      <w:docPartBody>
        <w:p w:rsidR="00A10A61" w:rsidRDefault="00340486" w:rsidP="00340486">
          <w:pPr>
            <w:pStyle w:val="CB64AD81EEC0402185FA5E863471CB917"/>
          </w:pPr>
          <w:r>
            <w:rPr>
              <w:rStyle w:val="PlaceholderText"/>
            </w:rPr>
            <w:t>(### ### ###)</w:t>
          </w:r>
        </w:p>
      </w:docPartBody>
    </w:docPart>
    <w:docPart>
      <w:docPartPr>
        <w:name w:val="6D36A6762C8546D98F8430B0958F7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76BC-EC6D-480E-A8F2-0BF14C0EC658}"/>
      </w:docPartPr>
      <w:docPartBody>
        <w:p w:rsidR="00A10A61" w:rsidRDefault="00340486" w:rsidP="00340486">
          <w:pPr>
            <w:pStyle w:val="6D36A6762C8546D98F8430B0958F76F47"/>
          </w:pPr>
          <w:r>
            <w:rPr>
              <w:rStyle w:val="PlaceholderText"/>
            </w:rPr>
            <w:t>(Month/Day/Year)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86"/>
    <w:rsid w:val="00340486"/>
    <w:rsid w:val="00A10A61"/>
    <w:rsid w:val="00E3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486"/>
    <w:rPr>
      <w:color w:val="666666"/>
    </w:rPr>
  </w:style>
  <w:style w:type="paragraph" w:customStyle="1" w:styleId="F86F9FF1F5B54E859E0D14DF645E07A88">
    <w:name w:val="F86F9FF1F5B54E859E0D14DF645E07A88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EABA6EEB13B40B2B8F6BFE8F00955757">
    <w:name w:val="9EABA6EEB13B40B2B8F6BFE8F0095575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DB37F3BB10E4465B710AE46C8D8851C7">
    <w:name w:val="6DB37F3BB10E4465B710AE46C8D8851C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821E094BA97349EDA6E64CAB6E5FE5727">
    <w:name w:val="821E094BA97349EDA6E64CAB6E5FE572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9593CB5D90C4E4ABA7D0FC85AF1A3F17">
    <w:name w:val="19593CB5D90C4E4ABA7D0FC85AF1A3F1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C17566DC2914D02824CEF61A022AE987">
    <w:name w:val="6C17566DC2914D02824CEF61A022AE98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13BB01FD9AB2421483B5B867CC62ED487">
    <w:name w:val="13BB01FD9AB2421483B5B867CC62ED48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7DCEFB7D78D4B6AB7920AB19D07F9F47">
    <w:name w:val="C7DCEFB7D78D4B6AB7920AB19D07F9F4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101B791147E422DA77924266D2722A37">
    <w:name w:val="2101B791147E422DA77924266D2722A3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4CF1ED6C72954FAE9736363315808DAE7">
    <w:name w:val="4CF1ED6C72954FAE9736363315808DAE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E25FB85306284A21AA8171BA205A2F307">
    <w:name w:val="E25FB85306284A21AA8171BA205A2F30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3DCF5E6D11C467E9932BE1EA5FDA5577">
    <w:name w:val="D3DCF5E6D11C467E9932BE1EA5FDA557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917C022E694484EB328DFA0B092FE067">
    <w:name w:val="6917C022E694484EB328DFA0B092FE06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74A7B881E0CE44E29A88CD92FF4661037">
    <w:name w:val="74A7B881E0CE44E29A88CD92FF466103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2F03BDB453BC48288345DFDC5E4890957">
    <w:name w:val="2F03BDB453BC48288345DFDC5E489095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00F58913131B41C5A7649CD9D73271DA7">
    <w:name w:val="00F58913131B41C5A7649CD9D73271DA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DFC8B58F0B3C4C7A8987519A39990E5E7">
    <w:name w:val="DFC8B58F0B3C4C7A8987519A39990E5E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F426FCAC58D4553AC4EF174C8F1B0EF2">
    <w:name w:val="CF426FCAC58D4553AC4EF174C8F1B0EF2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941144F92EFE4D248B6313EA37C494FC7">
    <w:name w:val="941144F92EFE4D248B6313EA37C494FC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CB64AD81EEC0402185FA5E863471CB917">
    <w:name w:val="CB64AD81EEC0402185FA5E863471CB91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  <w:style w:type="paragraph" w:customStyle="1" w:styleId="6D36A6762C8546D98F8430B0958F76F47">
    <w:name w:val="6D36A6762C8546D98F8430B0958F76F47"/>
    <w:rsid w:val="00340486"/>
    <w:pPr>
      <w:spacing w:after="200" w:line="276" w:lineRule="auto"/>
    </w:pPr>
    <w:rPr>
      <w:rFonts w:eastAsiaTheme="minorHAnsi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4BA7896A97C438D9CE5C9C367F52A" ma:contentTypeVersion="8" ma:contentTypeDescription="Create a new document." ma:contentTypeScope="" ma:versionID="969cafd87d69ec18d1741310c4644812">
  <xsd:schema xmlns:xsd="http://www.w3.org/2001/XMLSchema" xmlns:xs="http://www.w3.org/2001/XMLSchema" xmlns:p="http://schemas.microsoft.com/office/2006/metadata/properties" xmlns:ns3="90838afc-45b8-4294-a538-e2da90080b82" targetNamespace="http://schemas.microsoft.com/office/2006/metadata/properties" ma:root="true" ma:fieldsID="b14c52480d2adf6319f293ddfe20d288" ns3:_="">
    <xsd:import namespace="90838afc-45b8-4294-a538-e2da90080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8afc-45b8-4294-a538-e2da90080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7BFAC-9EE6-4F76-90E7-87B96E116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70099-9E75-4506-8EBB-F2A53021D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38afc-45b8-4294-a538-e2da90080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7B567-F223-4FCB-AC8F-DECA8CA6C9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99FC7B-07A9-4300-87BD-AC337980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generaltemplate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Bartsch</dc:creator>
  <cp:keywords/>
  <cp:lastModifiedBy>Summer Reading Coordinator - Quesnel</cp:lastModifiedBy>
  <cp:revision>2</cp:revision>
  <cp:lastPrinted>2024-07-04T17:31:00Z</cp:lastPrinted>
  <dcterms:created xsi:type="dcterms:W3CDTF">2024-07-04T19:29:00Z</dcterms:created>
  <dcterms:modified xsi:type="dcterms:W3CDTF">2024-07-04T19:29:00Z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0x010100CCD4BA7896A97C438D9CE5C9C367F52A</vt:lpwstr>
  </property>
</Properties>
</file>